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EDC0" w14:textId="52401817" w:rsidR="00B92F93" w:rsidRPr="005A1EBE" w:rsidRDefault="00A97E88" w:rsidP="00657E8A">
      <w:pPr>
        <w:jc w:val="center"/>
        <w:rPr>
          <w:rFonts w:ascii="Gotham Book" w:hAnsi="Gotham Book" w:cstheme="minorHAnsi"/>
          <w:b/>
          <w:sz w:val="28"/>
          <w:szCs w:val="28"/>
        </w:rPr>
      </w:pPr>
      <w:r w:rsidRPr="005A1EBE">
        <w:rPr>
          <w:rFonts w:ascii="Gotham Book" w:hAnsi="Gotham Book" w:cstheme="minorHAnsi"/>
          <w:b/>
          <w:sz w:val="28"/>
          <w:szCs w:val="28"/>
        </w:rPr>
        <w:t>SPLOŠNI PODATKI</w:t>
      </w:r>
    </w:p>
    <w:p w14:paraId="06B9C5EE" w14:textId="77777777" w:rsidR="00B92F93" w:rsidRPr="00F17407" w:rsidRDefault="00B92F93" w:rsidP="00B92F93">
      <w:pPr>
        <w:rPr>
          <w:rFonts w:ascii="Gotham Book" w:hAnsi="Gotham Book" w:cstheme="minorHAnsi"/>
        </w:rPr>
      </w:pPr>
    </w:p>
    <w:p w14:paraId="1FEAF382" w14:textId="463228A9" w:rsidR="00DD4137" w:rsidRPr="00F17407" w:rsidRDefault="00DD4137" w:rsidP="00DD4137">
      <w:pPr>
        <w:pStyle w:val="Naslov1"/>
        <w:numPr>
          <w:ilvl w:val="0"/>
          <w:numId w:val="27"/>
        </w:numPr>
        <w:ind w:left="284" w:hanging="284"/>
        <w:rPr>
          <w:rFonts w:ascii="Gotham Book" w:hAnsi="Gotham Book" w:cstheme="minorHAnsi"/>
          <w:sz w:val="22"/>
          <w:szCs w:val="22"/>
        </w:rPr>
      </w:pP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t xml:space="preserve">PONUDBA št. 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instrText xml:space="preserve"> FORMTEXT </w:instrTex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separate"/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end"/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t xml:space="preserve">, z dne 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instrText xml:space="preserve"> FORMTEXT </w:instrTex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separate"/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noProof/>
          <w:sz w:val="22"/>
          <w:szCs w:val="22"/>
          <w:lang w:eastAsia="en-US"/>
        </w:rPr>
        <w:t> 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fldChar w:fldCharType="end"/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t xml:space="preserve">, na javno naročilo z oznako </w:t>
      </w:r>
      <w:r w:rsidR="005A1EBE">
        <w:rPr>
          <w:rFonts w:ascii="Gotham Book" w:eastAsia="SimSun" w:hAnsi="Gotham Book" w:cs="Calibri"/>
          <w:sz w:val="22"/>
          <w:lang w:eastAsia="zh-CN"/>
        </w:rPr>
        <w:t>103-2-</w:t>
      </w:r>
      <w:r w:rsidR="001708BF">
        <w:rPr>
          <w:rFonts w:ascii="Gotham Book" w:eastAsia="SimSun" w:hAnsi="Gotham Book" w:cs="Calibri"/>
          <w:sz w:val="22"/>
          <w:lang w:eastAsia="zh-CN"/>
        </w:rPr>
        <w:t>09</w:t>
      </w:r>
      <w:r w:rsidR="005A1EBE">
        <w:rPr>
          <w:rFonts w:ascii="Gotham Book" w:eastAsia="SimSun" w:hAnsi="Gotham Book" w:cs="Calibri"/>
          <w:sz w:val="22"/>
          <w:lang w:eastAsia="zh-CN"/>
        </w:rPr>
        <w:t>/2024</w:t>
      </w:r>
      <w:r w:rsidRPr="00F17407">
        <w:rPr>
          <w:rFonts w:ascii="Gotham Book" w:eastAsia="Calibri" w:hAnsi="Gotham Book" w:cstheme="minorHAnsi"/>
          <w:sz w:val="22"/>
          <w:szCs w:val="22"/>
          <w:lang w:eastAsia="en-US"/>
        </w:rPr>
        <w:t>.</w:t>
      </w:r>
      <w:r w:rsidR="001F1186" w:rsidRPr="00F17407">
        <w:rPr>
          <w:rFonts w:ascii="Gotham Book" w:eastAsia="Calibri" w:hAnsi="Gotham Book" w:cstheme="minorHAnsi"/>
          <w:sz w:val="22"/>
          <w:szCs w:val="22"/>
          <w:lang w:eastAsia="en-US"/>
        </w:rPr>
        <w:t xml:space="preserve"> </w:t>
      </w:r>
    </w:p>
    <w:p w14:paraId="138C96F9" w14:textId="77777777" w:rsidR="00DD4137" w:rsidRPr="00F17407" w:rsidRDefault="00DD4137" w:rsidP="00B65801">
      <w:pPr>
        <w:rPr>
          <w:rFonts w:ascii="Gotham Book" w:hAnsi="Gotham Book" w:cstheme="minorHAnsi"/>
        </w:rPr>
      </w:pPr>
    </w:p>
    <w:p w14:paraId="138892A5" w14:textId="77777777" w:rsidR="00DD4137" w:rsidRPr="00F17407" w:rsidRDefault="00D47592" w:rsidP="00DD4137">
      <w:pPr>
        <w:pStyle w:val="Naslov2"/>
        <w:rPr>
          <w:rFonts w:ascii="Gotham Book" w:hAnsi="Gotham Book" w:cstheme="minorHAnsi"/>
          <w:b w:val="0"/>
          <w:szCs w:val="22"/>
        </w:rPr>
      </w:pPr>
      <w:r w:rsidRPr="00F17407">
        <w:rPr>
          <w:rFonts w:ascii="Gotham Book" w:hAnsi="Gotham Book" w:cstheme="minorHAnsi"/>
          <w:szCs w:val="22"/>
        </w:rPr>
        <w:t xml:space="preserve">NAČIN ODDAJE </w:t>
      </w:r>
      <w:r w:rsidR="00DD4137" w:rsidRPr="00F17407">
        <w:rPr>
          <w:rFonts w:ascii="Gotham Book" w:hAnsi="Gotham Book" w:cstheme="minorHAnsi"/>
          <w:szCs w:val="22"/>
        </w:rPr>
        <w:t>PONUDB</w:t>
      </w:r>
      <w:r w:rsidRPr="00F17407">
        <w:rPr>
          <w:rFonts w:ascii="Gotham Book" w:hAnsi="Gotham Book" w:cstheme="minorHAnsi"/>
          <w:szCs w:val="22"/>
        </w:rPr>
        <w:t>E</w:t>
      </w:r>
      <w:r w:rsidR="00DD4137" w:rsidRPr="00F17407">
        <w:rPr>
          <w:rFonts w:ascii="Gotham Book" w:hAnsi="Gotham Book" w:cstheme="minorHAnsi"/>
          <w:b w:val="0"/>
          <w:szCs w:val="22"/>
        </w:rPr>
        <w:t xml:space="preserve"> </w:t>
      </w:r>
      <w:r w:rsidRPr="00F17407">
        <w:rPr>
          <w:rFonts w:ascii="Gotham Book" w:hAnsi="Gotham Book" w:cstheme="minorHAnsi"/>
          <w:b w:val="0"/>
          <w:szCs w:val="22"/>
        </w:rPr>
        <w:t>/</w:t>
      </w:r>
      <w:r w:rsidR="00DD4137" w:rsidRPr="00F17407">
        <w:rPr>
          <w:rFonts w:ascii="Gotham Book" w:hAnsi="Gotham Book" w:cstheme="minorHAnsi"/>
          <w:b w:val="0"/>
          <w:szCs w:val="22"/>
        </w:rPr>
        <w:t>obvezno označi način oddaje ponudbe</w:t>
      </w:r>
      <w:r w:rsidRPr="00F17407">
        <w:rPr>
          <w:rFonts w:ascii="Gotham Book" w:hAnsi="Gotham Book" w:cstheme="minorHAnsi"/>
          <w:b w:val="0"/>
          <w:szCs w:val="22"/>
        </w:rPr>
        <w:t>/</w:t>
      </w:r>
    </w:p>
    <w:p w14:paraId="796E82A7" w14:textId="77777777" w:rsidR="00616CA6" w:rsidRPr="00F17407" w:rsidRDefault="00616CA6" w:rsidP="00616CA6">
      <w:pPr>
        <w:ind w:left="576"/>
        <w:rPr>
          <w:rFonts w:ascii="Gotham Book" w:hAnsi="Gotham Book" w:cstheme="minorHAnsi"/>
        </w:rPr>
      </w:pPr>
      <w:r w:rsidRPr="00F17407">
        <w:rPr>
          <w:rFonts w:ascii="Segoe UI Symbol" w:hAnsi="Segoe UI Symbol" w:cs="Segoe UI Symbol"/>
        </w:rPr>
        <w:t>☐</w:t>
      </w:r>
      <w:r w:rsidRPr="00F17407">
        <w:rPr>
          <w:rFonts w:ascii="Gotham Book" w:hAnsi="Gotham Book" w:cstheme="minorHAnsi"/>
        </w:rPr>
        <w:t xml:space="preserve"> Samostojno</w:t>
      </w:r>
      <w:r w:rsidRPr="00F17407">
        <w:rPr>
          <w:rFonts w:ascii="Gotham Book" w:hAnsi="Gotham Book" w:cstheme="minorHAnsi"/>
        </w:rPr>
        <w:cr/>
      </w:r>
    </w:p>
    <w:p w14:paraId="1F974225" w14:textId="77777777" w:rsidR="00616CA6" w:rsidRPr="00F17407" w:rsidRDefault="00616CA6" w:rsidP="00616CA6">
      <w:pPr>
        <w:ind w:left="576"/>
        <w:rPr>
          <w:rFonts w:ascii="Gotham Book" w:hAnsi="Gotham Book" w:cstheme="minorHAnsi"/>
        </w:rPr>
      </w:pPr>
      <w:r w:rsidRPr="00F17407">
        <w:rPr>
          <w:rFonts w:ascii="Segoe UI Symbol" w:hAnsi="Segoe UI Symbol" w:cs="Segoe UI Symbol"/>
        </w:rPr>
        <w:t>☐</w:t>
      </w:r>
      <w:r w:rsidRPr="00F17407">
        <w:rPr>
          <w:rFonts w:ascii="Gotham Book" w:hAnsi="Gotham Book" w:cstheme="minorHAnsi"/>
        </w:rPr>
        <w:t xml:space="preserve"> Skupna ponudba</w:t>
      </w:r>
      <w:r w:rsidRPr="00F17407">
        <w:rPr>
          <w:rFonts w:ascii="Gotham Book" w:hAnsi="Gotham Book" w:cstheme="minorHAnsi"/>
        </w:rPr>
        <w:cr/>
      </w:r>
    </w:p>
    <w:p w14:paraId="08D15A7D" w14:textId="77777777" w:rsidR="00616CA6" w:rsidRPr="00F17407" w:rsidRDefault="00616CA6" w:rsidP="00616CA6">
      <w:pPr>
        <w:ind w:left="576"/>
        <w:rPr>
          <w:rFonts w:ascii="Gotham Book" w:hAnsi="Gotham Book" w:cstheme="minorHAnsi"/>
        </w:rPr>
      </w:pPr>
      <w:r w:rsidRPr="00F17407">
        <w:rPr>
          <w:rFonts w:ascii="Segoe UI Symbol" w:hAnsi="Segoe UI Symbol" w:cs="Segoe UI Symbol"/>
        </w:rPr>
        <w:t>☐</w:t>
      </w:r>
      <w:r w:rsidRPr="00F17407">
        <w:rPr>
          <w:rFonts w:ascii="Gotham Book" w:hAnsi="Gotham Book" w:cstheme="minorHAnsi"/>
        </w:rPr>
        <w:t xml:space="preserve"> S podizvajalci</w:t>
      </w:r>
      <w:r w:rsidRPr="00F17407">
        <w:rPr>
          <w:rFonts w:ascii="Gotham Book" w:hAnsi="Gotham Book" w:cstheme="minorHAnsi"/>
        </w:rPr>
        <w:cr/>
      </w:r>
    </w:p>
    <w:p w14:paraId="6289271A" w14:textId="77777777" w:rsidR="006F41B1" w:rsidRPr="00F17407" w:rsidRDefault="00C66B00" w:rsidP="00352750">
      <w:pPr>
        <w:pStyle w:val="Naslov1"/>
        <w:numPr>
          <w:ilvl w:val="0"/>
          <w:numId w:val="27"/>
        </w:numPr>
        <w:ind w:left="284" w:hanging="284"/>
        <w:rPr>
          <w:rFonts w:ascii="Gotham Book" w:hAnsi="Gotham Book" w:cstheme="minorHAnsi"/>
          <w:sz w:val="22"/>
          <w:szCs w:val="22"/>
        </w:rPr>
      </w:pPr>
      <w:r w:rsidRPr="00F17407">
        <w:rPr>
          <w:rFonts w:ascii="Gotham Book" w:hAnsi="Gotham Book" w:cstheme="minorHAnsi"/>
          <w:sz w:val="22"/>
          <w:szCs w:val="22"/>
        </w:rPr>
        <w:t>P</w:t>
      </w:r>
      <w:r w:rsidR="006F41B1" w:rsidRPr="00F17407">
        <w:rPr>
          <w:rFonts w:ascii="Gotham Book" w:hAnsi="Gotham Book" w:cstheme="minorHAnsi"/>
          <w:sz w:val="22"/>
          <w:szCs w:val="22"/>
        </w:rPr>
        <w:t>OSLOVNI PODATKI</w:t>
      </w:r>
    </w:p>
    <w:p w14:paraId="42AE0B67" w14:textId="11AB9B80" w:rsidR="006F41B1" w:rsidRPr="00F17407" w:rsidRDefault="006F41B1" w:rsidP="006F41B1">
      <w:pPr>
        <w:pStyle w:val="Naslov2"/>
        <w:numPr>
          <w:ilvl w:val="1"/>
          <w:numId w:val="4"/>
        </w:numPr>
        <w:rPr>
          <w:rFonts w:ascii="Gotham Book" w:hAnsi="Gotham Book" w:cstheme="minorHAnsi"/>
          <w:szCs w:val="22"/>
        </w:rPr>
      </w:pPr>
      <w:r w:rsidRPr="00F17407">
        <w:rPr>
          <w:rFonts w:ascii="Gotham Book" w:hAnsi="Gotham Book" w:cstheme="minorHAnsi"/>
          <w:szCs w:val="22"/>
        </w:rPr>
        <w:t xml:space="preserve">POSLOVNI PODATKI </w:t>
      </w:r>
      <w:r w:rsidR="00114EB9" w:rsidRPr="00F17407">
        <w:rPr>
          <w:rFonts w:ascii="Gotham Book" w:hAnsi="Gotham Book" w:cstheme="minorHAnsi"/>
          <w:szCs w:val="22"/>
        </w:rPr>
        <w:t>GOSPODARSKEGA SUBJEKTA</w:t>
      </w:r>
    </w:p>
    <w:p w14:paraId="29F84B08" w14:textId="77777777" w:rsidR="006F41B1" w:rsidRPr="00F17407" w:rsidRDefault="006F41B1" w:rsidP="00454C20">
      <w:pPr>
        <w:pStyle w:val="Naslov3"/>
        <w:numPr>
          <w:ilvl w:val="2"/>
          <w:numId w:val="4"/>
        </w:numPr>
        <w:rPr>
          <w:rFonts w:ascii="Gotham Book" w:hAnsi="Gotham Book" w:cstheme="minorHAnsi"/>
          <w:i w:val="0"/>
          <w:szCs w:val="22"/>
        </w:rPr>
      </w:pPr>
      <w:r w:rsidRPr="00F17407">
        <w:rPr>
          <w:rFonts w:ascii="Gotham Book" w:hAnsi="Gotham Book" w:cstheme="minorHAnsi"/>
          <w:i w:val="0"/>
          <w:szCs w:val="22"/>
        </w:rPr>
        <w:t xml:space="preserve">Podatki o </w:t>
      </w:r>
      <w:r w:rsidR="00114EB9" w:rsidRPr="00F17407">
        <w:rPr>
          <w:rFonts w:ascii="Gotham Book" w:hAnsi="Gotham Book" w:cstheme="minorHAnsi"/>
          <w:i w:val="0"/>
          <w:szCs w:val="22"/>
        </w:rPr>
        <w:t>gospodarskem subjektu</w:t>
      </w:r>
      <w:r w:rsidR="00454C20" w:rsidRPr="00F17407">
        <w:rPr>
          <w:rFonts w:ascii="Gotham Book" w:hAnsi="Gotham Book" w:cstheme="minorHAnsi"/>
          <w:i w:val="0"/>
          <w:szCs w:val="22"/>
        </w:rPr>
        <w:t xml:space="preserve"> (vodeči partner/glavni izvajalec)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00"/>
        <w:gridCol w:w="5528"/>
      </w:tblGrid>
      <w:tr w:rsidR="005F7E05" w:rsidRPr="00F17407" w14:paraId="40E7CC64" w14:textId="77777777" w:rsidTr="00D211E8">
        <w:trPr>
          <w:cantSplit/>
          <w:trHeight w:val="629"/>
          <w:tblHeader/>
        </w:trPr>
        <w:tc>
          <w:tcPr>
            <w:tcW w:w="3600" w:type="dxa"/>
            <w:vAlign w:val="center"/>
          </w:tcPr>
          <w:p w14:paraId="356338DD" w14:textId="77777777" w:rsidR="005F7E05" w:rsidRPr="00F17407" w:rsidRDefault="005F7E05" w:rsidP="00194A47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 xml:space="preserve">Popoln naziv </w:t>
            </w:r>
            <w:r w:rsidR="00114EB9" w:rsidRPr="00F17407">
              <w:rPr>
                <w:rFonts w:ascii="Gotham Book" w:hAnsi="Gotham Book" w:cstheme="minorHAnsi"/>
              </w:rPr>
              <w:t>gospodarskega subjekta</w:t>
            </w:r>
            <w:r w:rsidR="002037E6" w:rsidRPr="00F17407">
              <w:rPr>
                <w:rFonts w:ascii="Gotham Book" w:hAnsi="Gotham Book" w:cstheme="minorHAnsi"/>
              </w:rPr>
              <w:t>: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3A8950A6" w14:textId="77777777" w:rsidR="005F7E05" w:rsidRPr="00F17407" w:rsidRDefault="000153A9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0"/>
            <w:r w:rsidR="005F7E05" w:rsidRPr="00F17407">
              <w:rPr>
                <w:rFonts w:ascii="Gotham Book" w:hAnsi="Gotham Book" w:cstheme="minorHAnsi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F17407">
              <w:rPr>
                <w:rFonts w:ascii="Gotham Book" w:hAnsi="Gotham Book" w:cstheme="minorHAnsi"/>
              </w:rPr>
              <w:instrText xml:space="preserve"> FORMTEXT </w:instrText>
            </w:r>
            <w:r w:rsidR="001708BF">
              <w:rPr>
                <w:rFonts w:ascii="Gotham Book" w:hAnsi="Gotham Book" w:cstheme="minorHAnsi"/>
              </w:rPr>
            </w:r>
            <w:r w:rsidR="001708BF">
              <w:rPr>
                <w:rFonts w:ascii="Gotham Book" w:hAnsi="Gotham Book" w:cstheme="minorHAnsi"/>
              </w:rPr>
              <w:fldChar w:fldCharType="separate"/>
            </w:r>
            <w:r w:rsidR="005F7E05" w:rsidRPr="00F17407">
              <w:rPr>
                <w:rFonts w:ascii="Gotham Book" w:hAnsi="Gotham Book" w:cstheme="minorHAnsi"/>
              </w:rPr>
              <w:fldChar w:fldCharType="end"/>
            </w:r>
            <w:bookmarkEnd w:id="1"/>
          </w:p>
        </w:tc>
      </w:tr>
      <w:tr w:rsidR="00194A47" w:rsidRPr="00F17407" w14:paraId="6C117C67" w14:textId="77777777" w:rsidTr="00D211E8">
        <w:trPr>
          <w:cantSplit/>
          <w:trHeight w:val="629"/>
          <w:tblHeader/>
        </w:trPr>
        <w:tc>
          <w:tcPr>
            <w:tcW w:w="3600" w:type="dxa"/>
            <w:vAlign w:val="center"/>
          </w:tcPr>
          <w:p w14:paraId="1798FB3C" w14:textId="77777777" w:rsidR="00194A47" w:rsidRPr="00F17407" w:rsidRDefault="00194A47" w:rsidP="00114EB9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Naslov gospodarskega subjekta: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62EAFDA5" w14:textId="77777777" w:rsidR="00194A47" w:rsidRPr="00F17407" w:rsidRDefault="00194A47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5F7E05" w:rsidRPr="00F17407" w14:paraId="445E3A70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75DE76F9" w14:textId="77777777" w:rsidR="005F7E05" w:rsidRPr="00F17407" w:rsidRDefault="005F7E05" w:rsidP="002037E6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Matična številka:</w:t>
            </w:r>
          </w:p>
        </w:tc>
        <w:tc>
          <w:tcPr>
            <w:tcW w:w="5528" w:type="dxa"/>
            <w:vAlign w:val="center"/>
          </w:tcPr>
          <w:p w14:paraId="72871C86" w14:textId="77777777" w:rsidR="005F7E05" w:rsidRPr="00F17407" w:rsidRDefault="000153A9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2"/>
          </w:p>
        </w:tc>
      </w:tr>
      <w:tr w:rsidR="005F7E05" w:rsidRPr="00F17407" w14:paraId="339E8878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6DF4BAF8" w14:textId="77777777" w:rsidR="005F7E05" w:rsidRPr="00F17407" w:rsidRDefault="00194A47" w:rsidP="002037E6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Identifikacijska številka</w:t>
            </w:r>
            <w:r w:rsidR="005F7E05" w:rsidRPr="00F17407">
              <w:rPr>
                <w:rFonts w:ascii="Gotham Book" w:hAnsi="Gotham Book" w:cstheme="minorHAnsi"/>
              </w:rPr>
              <w:t>:</w:t>
            </w:r>
          </w:p>
        </w:tc>
        <w:tc>
          <w:tcPr>
            <w:tcW w:w="5528" w:type="dxa"/>
            <w:vAlign w:val="center"/>
          </w:tcPr>
          <w:p w14:paraId="60B5A597" w14:textId="77777777" w:rsidR="005F7E05" w:rsidRPr="00F17407" w:rsidRDefault="005F7E05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SI</w:t>
            </w:r>
            <w:r w:rsidR="000153A9"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F17407">
              <w:rPr>
                <w:rFonts w:ascii="Gotham Book" w:hAnsi="Gotham Book" w:cstheme="minorHAnsi"/>
              </w:rPr>
              <w:instrText xml:space="preserve"> FORMTEXT </w:instrText>
            </w:r>
            <w:r w:rsidR="000153A9" w:rsidRPr="00F17407">
              <w:rPr>
                <w:rFonts w:ascii="Gotham Book" w:hAnsi="Gotham Book" w:cstheme="minorHAnsi"/>
              </w:rPr>
            </w:r>
            <w:r w:rsidR="000153A9" w:rsidRPr="00F17407">
              <w:rPr>
                <w:rFonts w:ascii="Gotham Book" w:hAnsi="Gotham Book" w:cstheme="minorHAnsi"/>
              </w:rPr>
              <w:fldChar w:fldCharType="separate"/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  <w:noProof/>
              </w:rPr>
              <w:t> </w:t>
            </w:r>
            <w:r w:rsidR="000153A9" w:rsidRPr="00F17407">
              <w:rPr>
                <w:rFonts w:ascii="Gotham Book" w:hAnsi="Gotham Book" w:cstheme="minorHAnsi"/>
              </w:rPr>
              <w:fldChar w:fldCharType="end"/>
            </w:r>
            <w:bookmarkEnd w:id="3"/>
          </w:p>
        </w:tc>
      </w:tr>
      <w:tr w:rsidR="00FD083D" w:rsidRPr="00F17407" w14:paraId="2A96B3F1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63E62BAC" w14:textId="77777777" w:rsidR="00FD083D" w:rsidRPr="00F17407" w:rsidRDefault="00FD083D" w:rsidP="002037E6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Davčni urad:</w:t>
            </w:r>
          </w:p>
        </w:tc>
        <w:tc>
          <w:tcPr>
            <w:tcW w:w="5528" w:type="dxa"/>
            <w:vAlign w:val="center"/>
          </w:tcPr>
          <w:p w14:paraId="10265BA6" w14:textId="77777777" w:rsidR="00FD083D" w:rsidRPr="00F17407" w:rsidRDefault="00FD083D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5F7E05" w:rsidRPr="00F17407" w14:paraId="58666817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7281E6B6" w14:textId="77777777" w:rsidR="005F7E05" w:rsidRPr="00F17407" w:rsidRDefault="005F7E05" w:rsidP="002037E6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Telefonska številka:</w:t>
            </w:r>
          </w:p>
        </w:tc>
        <w:tc>
          <w:tcPr>
            <w:tcW w:w="5528" w:type="dxa"/>
            <w:vAlign w:val="center"/>
          </w:tcPr>
          <w:p w14:paraId="7C7CBCDD" w14:textId="77777777" w:rsidR="005F7E05" w:rsidRPr="00F17407" w:rsidRDefault="000153A9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4" w:name="Besedilo635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4"/>
          </w:p>
        </w:tc>
      </w:tr>
      <w:tr w:rsidR="00C47DAD" w:rsidRPr="00F17407" w14:paraId="39225B98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6BB4134B" w14:textId="77777777" w:rsidR="00C47DAD" w:rsidRPr="00F17407" w:rsidRDefault="00D47592" w:rsidP="000765A5">
            <w:pPr>
              <w:pStyle w:val="NavadenTimesNewRoman"/>
              <w:widowControl/>
              <w:rPr>
                <w:rFonts w:ascii="Gotham Book" w:hAnsi="Gotham Book" w:cstheme="minorHAnsi"/>
                <w:szCs w:val="22"/>
              </w:rPr>
            </w:pPr>
            <w:r w:rsidRPr="00F17407">
              <w:rPr>
                <w:rFonts w:ascii="Gotham Book" w:hAnsi="Gotham Book" w:cstheme="minorHAnsi"/>
                <w:szCs w:val="22"/>
              </w:rPr>
              <w:t>Elektronski naslov za komunikacijo z naročnikom</w:t>
            </w:r>
            <w:r w:rsidR="00C47DAD" w:rsidRPr="00F17407">
              <w:rPr>
                <w:rFonts w:ascii="Gotham Book" w:hAnsi="Gotham Book" w:cstheme="minorHAnsi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14:paraId="76551563" w14:textId="77777777" w:rsidR="00C47DAD" w:rsidRPr="00F17407" w:rsidRDefault="00C47DAD" w:rsidP="000765A5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eastAsia="Arial Unicode MS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5F7E05" w:rsidRPr="00F17407" w14:paraId="4DF746DD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7620ADF5" w14:textId="77777777" w:rsidR="005F7E05" w:rsidRPr="00F17407" w:rsidRDefault="00C47DAD" w:rsidP="00114EB9">
            <w:pPr>
              <w:pStyle w:val="NavadenTimesNewRoman"/>
              <w:widowControl/>
              <w:rPr>
                <w:rFonts w:ascii="Gotham Book" w:hAnsi="Gotham Book" w:cstheme="minorHAnsi"/>
                <w:szCs w:val="22"/>
              </w:rPr>
            </w:pPr>
            <w:r w:rsidRPr="00F17407">
              <w:rPr>
                <w:rFonts w:ascii="Gotham Book" w:hAnsi="Gotham Book" w:cstheme="minorHAnsi"/>
                <w:szCs w:val="22"/>
              </w:rPr>
              <w:t xml:space="preserve">Skrbnik </w:t>
            </w:r>
            <w:r w:rsidR="00724D4F" w:rsidRPr="00F17407">
              <w:rPr>
                <w:rFonts w:ascii="Gotham Book" w:hAnsi="Gotham Book" w:cstheme="minorHAnsi"/>
                <w:szCs w:val="22"/>
              </w:rPr>
              <w:t>pogodbe</w:t>
            </w:r>
            <w:r w:rsidR="00D47592" w:rsidRPr="00F17407">
              <w:rPr>
                <w:rFonts w:ascii="Gotham Book" w:hAnsi="Gotham Book" w:cstheme="minorHAnsi"/>
                <w:szCs w:val="22"/>
              </w:rPr>
              <w:t xml:space="preserve"> (ime in priimek, telefonska številka, elektronski naslov</w:t>
            </w:r>
            <w:r w:rsidR="005F7E05" w:rsidRPr="00F17407">
              <w:rPr>
                <w:rFonts w:ascii="Gotham Book" w:hAnsi="Gotham Book" w:cstheme="minorHAnsi"/>
                <w:szCs w:val="22"/>
              </w:rPr>
              <w:t>:</w:t>
            </w:r>
          </w:p>
        </w:tc>
        <w:tc>
          <w:tcPr>
            <w:tcW w:w="5528" w:type="dxa"/>
            <w:vAlign w:val="center"/>
          </w:tcPr>
          <w:p w14:paraId="5EBE84BE" w14:textId="77777777" w:rsidR="005F7E05" w:rsidRPr="00F17407" w:rsidRDefault="000153A9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5" w:name="Besedilo637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5"/>
          </w:p>
        </w:tc>
      </w:tr>
      <w:tr w:rsidR="005418CA" w:rsidRPr="00F17407" w14:paraId="4F8545EA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22665DF6" w14:textId="77777777" w:rsidR="005418CA" w:rsidRPr="00F17407" w:rsidRDefault="005418CA" w:rsidP="00114EB9">
            <w:pPr>
              <w:pStyle w:val="NavadenTimesNewRoman"/>
              <w:widowControl/>
              <w:rPr>
                <w:rFonts w:ascii="Gotham Book" w:hAnsi="Gotham Book" w:cstheme="minorHAnsi"/>
                <w:szCs w:val="22"/>
              </w:rPr>
            </w:pPr>
            <w:r w:rsidRPr="00F17407">
              <w:rPr>
                <w:rFonts w:ascii="Gotham Book" w:hAnsi="Gotham Book" w:cstheme="minorHAnsi"/>
                <w:szCs w:val="22"/>
              </w:rPr>
              <w:t>Podpisnik pogodbe:</w:t>
            </w:r>
          </w:p>
        </w:tc>
        <w:tc>
          <w:tcPr>
            <w:tcW w:w="5528" w:type="dxa"/>
            <w:vAlign w:val="center"/>
          </w:tcPr>
          <w:p w14:paraId="4C2F5965" w14:textId="77777777" w:rsidR="005418CA" w:rsidRPr="00F17407" w:rsidRDefault="005418CA" w:rsidP="00F5187F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5418CA" w:rsidRPr="00F17407" w14:paraId="1F5D83D4" w14:textId="77777777" w:rsidTr="00D211E8">
        <w:trPr>
          <w:trHeight w:val="553"/>
          <w:tblHeader/>
        </w:trPr>
        <w:tc>
          <w:tcPr>
            <w:tcW w:w="3600" w:type="dxa"/>
            <w:vAlign w:val="center"/>
          </w:tcPr>
          <w:p w14:paraId="46D81420" w14:textId="77777777" w:rsidR="005418CA" w:rsidRPr="00F17407" w:rsidRDefault="005418CA" w:rsidP="005418CA">
            <w:pPr>
              <w:pStyle w:val="NavadenTimesNewRoman"/>
              <w:widowControl/>
              <w:rPr>
                <w:rFonts w:ascii="Gotham Book" w:hAnsi="Gotham Book" w:cstheme="minorHAnsi"/>
                <w:szCs w:val="22"/>
              </w:rPr>
            </w:pPr>
            <w:r w:rsidRPr="00F17407">
              <w:rPr>
                <w:rFonts w:ascii="Gotham Book" w:hAnsi="Gotham Book" w:cstheme="minorHAnsi"/>
                <w:szCs w:val="22"/>
              </w:rPr>
              <w:t>Pogodbo  bomo podpisali elektronsko s kvalificiranim digitalnim potrdilom.</w:t>
            </w:r>
          </w:p>
        </w:tc>
        <w:tc>
          <w:tcPr>
            <w:tcW w:w="5528" w:type="dxa"/>
            <w:vAlign w:val="center"/>
          </w:tcPr>
          <w:p w14:paraId="6A88DB9A" w14:textId="77777777" w:rsidR="005418CA" w:rsidRPr="00F17407" w:rsidRDefault="001708BF" w:rsidP="005418CA">
            <w:pPr>
              <w:ind w:right="-1492"/>
              <w:rPr>
                <w:rFonts w:ascii="Gotham Book" w:hAnsi="Gotham Book" w:cstheme="minorHAnsi"/>
              </w:rPr>
            </w:pPr>
            <w:sdt>
              <w:sdtPr>
                <w:rPr>
                  <w:rFonts w:ascii="Gotham Book" w:hAnsi="Gotham Book" w:cstheme="minorHAnsi"/>
                </w:rPr>
                <w:id w:val="-14063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CA6" w:rsidRPr="00F174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18CA" w:rsidRPr="00F17407">
              <w:rPr>
                <w:rFonts w:ascii="Gotham Book" w:hAnsi="Gotham Book" w:cstheme="minorHAnsi"/>
              </w:rPr>
              <w:t xml:space="preserve"> DA  /  </w:t>
            </w:r>
            <w:sdt>
              <w:sdtPr>
                <w:rPr>
                  <w:rFonts w:ascii="Gotham Book" w:hAnsi="Gotham Book" w:cstheme="minorHAnsi"/>
                </w:rPr>
                <w:id w:val="-40938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8CA" w:rsidRPr="00F1740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18CA" w:rsidRPr="00F17407">
              <w:rPr>
                <w:rFonts w:ascii="Gotham Book" w:hAnsi="Gotham Book" w:cstheme="minorHAnsi"/>
              </w:rPr>
              <w:t xml:space="preserve"> NE</w:t>
            </w:r>
          </w:p>
        </w:tc>
      </w:tr>
    </w:tbl>
    <w:p w14:paraId="61973088" w14:textId="77777777" w:rsidR="00724D4F" w:rsidRPr="00F17407" w:rsidRDefault="00724D4F" w:rsidP="00724D4F">
      <w:pPr>
        <w:rPr>
          <w:rFonts w:ascii="Gotham Book" w:hAnsi="Gotham Book" w:cstheme="minorHAnsi"/>
        </w:rPr>
      </w:pPr>
    </w:p>
    <w:p w14:paraId="002DCD6B" w14:textId="65E8C90B" w:rsidR="00330951" w:rsidRPr="00F17407" w:rsidRDefault="00330951" w:rsidP="00724D4F">
      <w:pPr>
        <w:rPr>
          <w:rFonts w:ascii="Gotham Book" w:hAnsi="Gotham Book" w:cstheme="minorHAnsi"/>
        </w:rPr>
      </w:pPr>
    </w:p>
    <w:p w14:paraId="2E75A14F" w14:textId="71BA2644" w:rsidR="00A97E88" w:rsidRPr="00F17407" w:rsidRDefault="00A97E88" w:rsidP="00724D4F">
      <w:pPr>
        <w:rPr>
          <w:rFonts w:ascii="Gotham Book" w:hAnsi="Gotham Book" w:cstheme="minorHAnsi"/>
        </w:rPr>
      </w:pPr>
    </w:p>
    <w:p w14:paraId="0D5B055A" w14:textId="77E910E7" w:rsidR="00A97E88" w:rsidRPr="00F17407" w:rsidRDefault="00A97E88" w:rsidP="00724D4F">
      <w:pPr>
        <w:rPr>
          <w:rFonts w:ascii="Gotham Book" w:hAnsi="Gotham Book" w:cstheme="minorHAnsi"/>
        </w:rPr>
      </w:pPr>
    </w:p>
    <w:p w14:paraId="433A6B7F" w14:textId="77777777" w:rsidR="00A97E88" w:rsidRPr="00F17407" w:rsidRDefault="00A97E88" w:rsidP="00724D4F">
      <w:pPr>
        <w:rPr>
          <w:rFonts w:ascii="Gotham Book" w:hAnsi="Gotham Book" w:cstheme="minorHAnsi"/>
        </w:rPr>
      </w:pPr>
    </w:p>
    <w:p w14:paraId="782E2695" w14:textId="77777777" w:rsidR="00BF5CF0" w:rsidRPr="00F17407" w:rsidRDefault="00BF5CF0" w:rsidP="00BF5CF0">
      <w:pPr>
        <w:pStyle w:val="Naslov2"/>
        <w:numPr>
          <w:ilvl w:val="1"/>
          <w:numId w:val="4"/>
        </w:numPr>
        <w:rPr>
          <w:rFonts w:ascii="Gotham Book" w:hAnsi="Gotham Book" w:cstheme="minorHAnsi"/>
          <w:szCs w:val="22"/>
        </w:rPr>
      </w:pPr>
      <w:r w:rsidRPr="00F17407">
        <w:rPr>
          <w:rFonts w:ascii="Gotham Book" w:hAnsi="Gotham Book" w:cstheme="minorHAnsi"/>
          <w:szCs w:val="22"/>
        </w:rPr>
        <w:lastRenderedPageBreak/>
        <w:t>SKUPNA PRIJAVA</w:t>
      </w:r>
    </w:p>
    <w:p w14:paraId="1D8B227C" w14:textId="333AD176" w:rsidR="00BF5CF0" w:rsidRPr="00F17407" w:rsidRDefault="00BF5CF0" w:rsidP="00BF5CF0">
      <w:pPr>
        <w:jc w:val="both"/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Pri predmetnem javnem naročilu sodelujemo z naslednjimi gospodarskimi subjekti:</w:t>
      </w:r>
    </w:p>
    <w:p w14:paraId="72826C0A" w14:textId="77777777" w:rsidR="00A97E88" w:rsidRPr="00F17407" w:rsidRDefault="00A97E88" w:rsidP="00BF5CF0">
      <w:pPr>
        <w:jc w:val="both"/>
        <w:rPr>
          <w:rFonts w:ascii="Gotham Book" w:hAnsi="Gotham Book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130"/>
      </w:tblGrid>
      <w:tr w:rsidR="00BF5CF0" w:rsidRPr="00F17407" w14:paraId="0E74C491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7DB6B6C0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  <w:b/>
              </w:rPr>
            </w:pPr>
            <w:r w:rsidRPr="00F17407">
              <w:rPr>
                <w:rFonts w:ascii="Gotham Book" w:hAnsi="Gotham Book" w:cstheme="minorHAnsi"/>
                <w:b/>
              </w:rPr>
              <w:t>Zap. št.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658DDD6E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  <w:b/>
              </w:rPr>
            </w:pPr>
            <w:r w:rsidRPr="00F17407">
              <w:rPr>
                <w:rFonts w:ascii="Gotham Book" w:hAnsi="Gotham Book" w:cstheme="minorHAnsi"/>
                <w:b/>
              </w:rPr>
              <w:t>Naziv gospodarskega subjekta</w:t>
            </w:r>
          </w:p>
        </w:tc>
      </w:tr>
      <w:tr w:rsidR="00BF5CF0" w:rsidRPr="00F17407" w14:paraId="37B963CD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30A5AEF7" w14:textId="77777777" w:rsidR="00BF5CF0" w:rsidRPr="00F17407" w:rsidRDefault="00BF5CF0" w:rsidP="00BF5CF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1.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5F360DB9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6" w:name="Besedilo676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6"/>
          </w:p>
        </w:tc>
      </w:tr>
      <w:tr w:rsidR="00BF5CF0" w:rsidRPr="00F17407" w14:paraId="0398681E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5E367109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2.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699B3DA2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7" w:name="Besedilo677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7"/>
          </w:p>
        </w:tc>
      </w:tr>
      <w:tr w:rsidR="00BF5CF0" w:rsidRPr="00F17407" w14:paraId="25A32662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08DEE878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3.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6A890574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8" w:name="Besedilo678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8"/>
          </w:p>
        </w:tc>
      </w:tr>
      <w:tr w:rsidR="00BF5CF0" w:rsidRPr="00F17407" w14:paraId="496FC93D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7F043F03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4.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60F245E2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9" w:name="Besedilo679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9"/>
          </w:p>
        </w:tc>
      </w:tr>
      <w:tr w:rsidR="00BF5CF0" w:rsidRPr="00F17407" w14:paraId="122CB11F" w14:textId="77777777" w:rsidTr="000733D0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14:paraId="608816B4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5.</w:t>
            </w:r>
          </w:p>
        </w:tc>
        <w:tc>
          <w:tcPr>
            <w:tcW w:w="8244" w:type="dxa"/>
            <w:shd w:val="clear" w:color="auto" w:fill="auto"/>
            <w:vAlign w:val="center"/>
          </w:tcPr>
          <w:p w14:paraId="5FDBE6A8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0" w:name="Besedilo680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0"/>
          </w:p>
        </w:tc>
      </w:tr>
    </w:tbl>
    <w:p w14:paraId="5793AFED" w14:textId="77777777" w:rsidR="00BF5CF0" w:rsidRPr="00F17407" w:rsidRDefault="00BF5CF0" w:rsidP="00BF5CF0">
      <w:pPr>
        <w:pStyle w:val="Naslov3"/>
        <w:numPr>
          <w:ilvl w:val="0"/>
          <w:numId w:val="0"/>
        </w:numPr>
        <w:ind w:left="510"/>
        <w:rPr>
          <w:rFonts w:ascii="Gotham Book" w:hAnsi="Gotham Book" w:cstheme="minorHAnsi"/>
          <w:i w:val="0"/>
          <w:szCs w:val="22"/>
        </w:rPr>
      </w:pPr>
    </w:p>
    <w:p w14:paraId="57D103BE" w14:textId="77777777" w:rsidR="00BF5CF0" w:rsidRPr="00F17407" w:rsidRDefault="00BF5CF0" w:rsidP="00BF5CF0">
      <w:pPr>
        <w:pStyle w:val="Naslov3"/>
        <w:numPr>
          <w:ilvl w:val="2"/>
          <w:numId w:val="4"/>
        </w:numPr>
        <w:rPr>
          <w:rFonts w:ascii="Gotham Book" w:hAnsi="Gotham Book" w:cstheme="minorHAnsi"/>
          <w:i w:val="0"/>
          <w:szCs w:val="22"/>
        </w:rPr>
      </w:pPr>
      <w:r w:rsidRPr="00F17407">
        <w:rPr>
          <w:rFonts w:ascii="Gotham Book" w:hAnsi="Gotham Book" w:cstheme="minorHAnsi"/>
          <w:i w:val="0"/>
          <w:szCs w:val="22"/>
        </w:rPr>
        <w:t>Podatki o 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600"/>
        <w:gridCol w:w="5528"/>
      </w:tblGrid>
      <w:tr w:rsidR="00BF5CF0" w:rsidRPr="00F17407" w14:paraId="5B20132E" w14:textId="77777777" w:rsidTr="000733D0">
        <w:trPr>
          <w:cantSplit/>
          <w:trHeight w:val="629"/>
          <w:tblHeader/>
        </w:trPr>
        <w:tc>
          <w:tcPr>
            <w:tcW w:w="3600" w:type="dxa"/>
            <w:vAlign w:val="center"/>
          </w:tcPr>
          <w:p w14:paraId="08897867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Popoln naziv gospodarskega subjekta: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1CDCBBDF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="001708BF">
              <w:rPr>
                <w:rFonts w:ascii="Gotham Book" w:hAnsi="Gotham Book" w:cstheme="minorHAnsi"/>
              </w:rPr>
            </w:r>
            <w:r w:rsidR="001708BF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BF5CF0" w:rsidRPr="00F17407" w14:paraId="1D05F687" w14:textId="77777777" w:rsidTr="000733D0">
        <w:trPr>
          <w:cantSplit/>
          <w:trHeight w:val="629"/>
          <w:tblHeader/>
        </w:trPr>
        <w:tc>
          <w:tcPr>
            <w:tcW w:w="3600" w:type="dxa"/>
            <w:vAlign w:val="center"/>
          </w:tcPr>
          <w:p w14:paraId="788CBC40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Naslov gospodarskega subjekta: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  <w:vAlign w:val="center"/>
          </w:tcPr>
          <w:p w14:paraId="4A1EDCB5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BF5CF0" w:rsidRPr="00F17407" w14:paraId="48504565" w14:textId="77777777" w:rsidTr="000733D0">
        <w:trPr>
          <w:trHeight w:val="553"/>
          <w:tblHeader/>
        </w:trPr>
        <w:tc>
          <w:tcPr>
            <w:tcW w:w="3600" w:type="dxa"/>
            <w:vAlign w:val="center"/>
          </w:tcPr>
          <w:p w14:paraId="08CF6CAB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Matična številka:</w:t>
            </w:r>
          </w:p>
        </w:tc>
        <w:tc>
          <w:tcPr>
            <w:tcW w:w="5528" w:type="dxa"/>
            <w:vAlign w:val="center"/>
          </w:tcPr>
          <w:p w14:paraId="18888483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BF5CF0" w:rsidRPr="00F17407" w14:paraId="5C3B96FF" w14:textId="77777777" w:rsidTr="000733D0">
        <w:trPr>
          <w:trHeight w:val="553"/>
          <w:tblHeader/>
        </w:trPr>
        <w:tc>
          <w:tcPr>
            <w:tcW w:w="3600" w:type="dxa"/>
            <w:vAlign w:val="center"/>
          </w:tcPr>
          <w:p w14:paraId="4A83092F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Identifikacijska številka:</w:t>
            </w:r>
          </w:p>
        </w:tc>
        <w:tc>
          <w:tcPr>
            <w:tcW w:w="5528" w:type="dxa"/>
            <w:vAlign w:val="center"/>
          </w:tcPr>
          <w:p w14:paraId="20043395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SI</w:t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  <w:tr w:rsidR="00BF5CF0" w:rsidRPr="00F17407" w14:paraId="69E43369" w14:textId="77777777" w:rsidTr="000733D0">
        <w:trPr>
          <w:trHeight w:val="553"/>
          <w:tblHeader/>
        </w:trPr>
        <w:tc>
          <w:tcPr>
            <w:tcW w:w="3600" w:type="dxa"/>
            <w:vAlign w:val="center"/>
          </w:tcPr>
          <w:p w14:paraId="751C937E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Davčni urad:</w:t>
            </w:r>
          </w:p>
        </w:tc>
        <w:tc>
          <w:tcPr>
            <w:tcW w:w="5528" w:type="dxa"/>
            <w:vAlign w:val="center"/>
          </w:tcPr>
          <w:p w14:paraId="64534753" w14:textId="77777777" w:rsidR="00BF5CF0" w:rsidRPr="00F17407" w:rsidRDefault="00BF5CF0" w:rsidP="000733D0">
            <w:pPr>
              <w:ind w:right="-1492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</w:tr>
    </w:tbl>
    <w:p w14:paraId="72953170" w14:textId="77777777" w:rsidR="00BF5CF0" w:rsidRPr="00F17407" w:rsidRDefault="00BF5CF0" w:rsidP="00BF5CF0">
      <w:pPr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Gospodarski subjekt točko 2.2.1 izpolni v celoti tolikokrat, kolikor je skupnih prijaviteljev.</w:t>
      </w:r>
    </w:p>
    <w:p w14:paraId="60967DE9" w14:textId="77777777" w:rsidR="00BF5CF0" w:rsidRPr="00F17407" w:rsidRDefault="00BF5CF0" w:rsidP="00BF5CF0">
      <w:pPr>
        <w:rPr>
          <w:rFonts w:ascii="Gotham Book" w:hAnsi="Gotham Book" w:cstheme="minorHAnsi"/>
        </w:rPr>
      </w:pPr>
    </w:p>
    <w:p w14:paraId="086946F6" w14:textId="77777777" w:rsidR="00BF5CF0" w:rsidRPr="00F17407" w:rsidRDefault="00BF5CF0" w:rsidP="00BF5CF0">
      <w:pPr>
        <w:rPr>
          <w:rFonts w:ascii="Gotham Book" w:hAnsi="Gotham Book" w:cstheme="minorHAnsi"/>
        </w:rPr>
      </w:pPr>
    </w:p>
    <w:p w14:paraId="49D413BF" w14:textId="77777777" w:rsidR="00BF5CF0" w:rsidRPr="00F17407" w:rsidRDefault="00BF5CF0" w:rsidP="00BF5CF0">
      <w:pPr>
        <w:pStyle w:val="Naslov3"/>
        <w:numPr>
          <w:ilvl w:val="0"/>
          <w:numId w:val="0"/>
        </w:numPr>
        <w:ind w:left="1080" w:hanging="900"/>
        <w:rPr>
          <w:rFonts w:ascii="Gotham Book" w:hAnsi="Gotham Book" w:cstheme="minorHAnsi"/>
          <w:i w:val="0"/>
          <w:szCs w:val="22"/>
        </w:rPr>
      </w:pPr>
      <w:r w:rsidRPr="00F17407">
        <w:rPr>
          <w:rFonts w:ascii="Gotham Book" w:hAnsi="Gotham Book" w:cstheme="minorHAnsi"/>
          <w:i w:val="0"/>
          <w:szCs w:val="22"/>
        </w:rPr>
        <w:t>2.3 UDELEŽBA PODIZVAJALCEV</w:t>
      </w:r>
    </w:p>
    <w:p w14:paraId="6806720E" w14:textId="77777777" w:rsidR="00BF5CF0" w:rsidRPr="00F17407" w:rsidRDefault="00BF5CF0" w:rsidP="00BF5CF0">
      <w:pPr>
        <w:jc w:val="both"/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Pri predmetnem javnem naročilu bomo sodelovali z naslednjimi podizvajalci: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88"/>
      </w:tblGrid>
      <w:tr w:rsidR="00BF5CF0" w:rsidRPr="00F17407" w14:paraId="723AFCFD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5A5283F6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Zap. št.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2A9D5E64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Popoln naziv in naslov podizvajalca</w:t>
            </w:r>
          </w:p>
        </w:tc>
      </w:tr>
      <w:tr w:rsidR="00BF5CF0" w:rsidRPr="00F17407" w14:paraId="2611128B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5C086DDE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1.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4A6BD682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711"/>
                  <w:enabled/>
                  <w:calcOnExit w:val="0"/>
                  <w:textInput/>
                </w:ffData>
              </w:fldChar>
            </w:r>
            <w:bookmarkStart w:id="11" w:name="Besedilo711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1"/>
          </w:p>
        </w:tc>
      </w:tr>
      <w:tr w:rsidR="00BF5CF0" w:rsidRPr="00F17407" w14:paraId="5754B1A9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780125C0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2.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5F122CFC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712"/>
                  <w:enabled/>
                  <w:calcOnExit w:val="0"/>
                  <w:textInput/>
                </w:ffData>
              </w:fldChar>
            </w:r>
            <w:bookmarkStart w:id="12" w:name="Besedilo712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2"/>
          </w:p>
        </w:tc>
      </w:tr>
      <w:tr w:rsidR="00BF5CF0" w:rsidRPr="00F17407" w14:paraId="5FD8143A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673092BC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3.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4D7A172E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713"/>
                  <w:enabled/>
                  <w:calcOnExit w:val="0"/>
                  <w:textInput/>
                </w:ffData>
              </w:fldChar>
            </w:r>
            <w:bookmarkStart w:id="13" w:name="Besedilo713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3"/>
          </w:p>
        </w:tc>
      </w:tr>
      <w:tr w:rsidR="00BF5CF0" w:rsidRPr="00F17407" w14:paraId="4A68A51B" w14:textId="77777777" w:rsidTr="000733D0">
        <w:trPr>
          <w:trHeight w:val="372"/>
        </w:trPr>
        <w:tc>
          <w:tcPr>
            <w:tcW w:w="1084" w:type="dxa"/>
            <w:shd w:val="clear" w:color="auto" w:fill="auto"/>
            <w:vAlign w:val="center"/>
          </w:tcPr>
          <w:p w14:paraId="7F8CF113" w14:textId="77777777" w:rsidR="00BF5CF0" w:rsidRPr="00F17407" w:rsidRDefault="00BF5CF0" w:rsidP="000733D0">
            <w:pPr>
              <w:jc w:val="center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4.</w:t>
            </w:r>
          </w:p>
        </w:tc>
        <w:tc>
          <w:tcPr>
            <w:tcW w:w="7988" w:type="dxa"/>
            <w:shd w:val="clear" w:color="auto" w:fill="auto"/>
            <w:vAlign w:val="center"/>
          </w:tcPr>
          <w:p w14:paraId="5D095758" w14:textId="77777777" w:rsidR="00BF5CF0" w:rsidRPr="00F17407" w:rsidRDefault="00BF5CF0" w:rsidP="000733D0">
            <w:pPr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714"/>
                  <w:enabled/>
                  <w:calcOnExit w:val="0"/>
                  <w:textInput/>
                </w:ffData>
              </w:fldChar>
            </w:r>
            <w:bookmarkStart w:id="14" w:name="Besedilo714"/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  <w:noProof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bookmarkEnd w:id="14"/>
          </w:p>
        </w:tc>
      </w:tr>
    </w:tbl>
    <w:p w14:paraId="2B92EA5B" w14:textId="7012B9F6" w:rsidR="00BF5CF0" w:rsidRPr="00F17407" w:rsidRDefault="00BF5CF0" w:rsidP="00BF5CF0">
      <w:pPr>
        <w:rPr>
          <w:rFonts w:ascii="Gotham Book" w:hAnsi="Gotham Book" w:cstheme="minorHAnsi"/>
        </w:rPr>
      </w:pPr>
    </w:p>
    <w:p w14:paraId="1974F92C" w14:textId="3787C88E" w:rsidR="00A97E88" w:rsidRDefault="00A97E88" w:rsidP="00BF5CF0">
      <w:pPr>
        <w:rPr>
          <w:rFonts w:ascii="Gotham Book" w:hAnsi="Gotham Book" w:cstheme="minorHAnsi"/>
        </w:rPr>
      </w:pPr>
    </w:p>
    <w:p w14:paraId="1F68F663" w14:textId="77777777" w:rsidR="00EF5EBC" w:rsidRDefault="00EF5EBC" w:rsidP="00BF5CF0">
      <w:pPr>
        <w:rPr>
          <w:rFonts w:ascii="Gotham Book" w:hAnsi="Gotham Book" w:cstheme="minorHAnsi"/>
        </w:rPr>
      </w:pPr>
    </w:p>
    <w:p w14:paraId="405573DB" w14:textId="77777777" w:rsidR="00EF5EBC" w:rsidRPr="00F17407" w:rsidRDefault="00EF5EBC" w:rsidP="00BF5CF0">
      <w:pPr>
        <w:rPr>
          <w:rFonts w:ascii="Gotham Book" w:hAnsi="Gotham Book" w:cstheme="minorHAnsi"/>
        </w:rPr>
      </w:pPr>
    </w:p>
    <w:p w14:paraId="6F25B292" w14:textId="77777777" w:rsidR="00A97E88" w:rsidRPr="00F17407" w:rsidRDefault="00A97E88" w:rsidP="00BF5CF0">
      <w:pPr>
        <w:rPr>
          <w:rFonts w:ascii="Gotham Book" w:hAnsi="Gotham Book" w:cstheme="minorHAnsi"/>
        </w:rPr>
      </w:pPr>
    </w:p>
    <w:p w14:paraId="3E356DF7" w14:textId="77777777" w:rsidR="00BF5CF0" w:rsidRPr="00F17407" w:rsidRDefault="00BF5CF0" w:rsidP="00BF5CF0">
      <w:pPr>
        <w:pStyle w:val="Naslov3"/>
        <w:numPr>
          <w:ilvl w:val="2"/>
          <w:numId w:val="27"/>
        </w:numPr>
        <w:rPr>
          <w:rFonts w:ascii="Gotham Book" w:hAnsi="Gotham Book" w:cstheme="minorHAnsi"/>
          <w:i w:val="0"/>
          <w:szCs w:val="22"/>
        </w:rPr>
      </w:pPr>
      <w:r w:rsidRPr="00F17407">
        <w:rPr>
          <w:rFonts w:ascii="Gotham Book" w:hAnsi="Gotham Book" w:cstheme="minorHAnsi"/>
          <w:i w:val="0"/>
          <w:szCs w:val="22"/>
        </w:rPr>
        <w:lastRenderedPageBreak/>
        <w:t>POSLOVNI PODATKI GOSPODARSKEGA SUBJEKTA - PODIZVAJALCA</w:t>
      </w:r>
    </w:p>
    <w:p w14:paraId="22C86C75" w14:textId="77777777" w:rsidR="00BF5CF0" w:rsidRPr="00F17407" w:rsidRDefault="00BF5CF0" w:rsidP="00BF5CF0">
      <w:pPr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/Gospodarski subjekt točko 2.3.1. izpolni v celoti tolikokrat, kolikor podizvajalcev prijavlja./</w:t>
      </w:r>
    </w:p>
    <w:p w14:paraId="7DF5822B" w14:textId="77777777" w:rsidR="00BF5CF0" w:rsidRPr="00F17407" w:rsidRDefault="00BF5CF0" w:rsidP="00BF5CF0">
      <w:pPr>
        <w:rPr>
          <w:rFonts w:ascii="Gotham Book" w:hAnsi="Gotham Book" w:cstheme="minorHAnsi"/>
        </w:rPr>
      </w:pPr>
    </w:p>
    <w:p w14:paraId="4E8F9844" w14:textId="77777777" w:rsidR="00BF5CF0" w:rsidRPr="00F17407" w:rsidRDefault="00BF5CF0" w:rsidP="00BF5CF0">
      <w:pPr>
        <w:pStyle w:val="Naslov2"/>
        <w:numPr>
          <w:ilvl w:val="3"/>
          <w:numId w:val="31"/>
        </w:numPr>
        <w:rPr>
          <w:rFonts w:ascii="Gotham Book" w:hAnsi="Gotham Book" w:cstheme="minorHAnsi"/>
          <w:szCs w:val="22"/>
        </w:rPr>
      </w:pPr>
      <w:r w:rsidRPr="00F17407">
        <w:rPr>
          <w:rFonts w:ascii="Gotham Book" w:hAnsi="Gotham Book" w:cstheme="minorHAnsi"/>
          <w:szCs w:val="22"/>
        </w:rPr>
        <w:t xml:space="preserve">Podatki o gospodarskem subjektu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5472"/>
      </w:tblGrid>
      <w:tr w:rsidR="00BF5CF0" w:rsidRPr="00F17407" w14:paraId="1FE07DBC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75D1513A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Popoln naziv gospodarskega subjekta:</w:t>
            </w:r>
          </w:p>
        </w:tc>
        <w:tc>
          <w:tcPr>
            <w:tcW w:w="5472" w:type="dxa"/>
            <w:shd w:val="clear" w:color="auto" w:fill="auto"/>
          </w:tcPr>
          <w:p w14:paraId="7A2606D1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</w:rPr>
            </w:r>
            <w:r w:rsidRPr="00F17407">
              <w:rPr>
                <w:rFonts w:ascii="Gotham Book" w:eastAsia="Calibri" w:hAnsi="Gotham Book" w:cstheme="minorHAnsi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</w:rPr>
              <w:fldChar w:fldCharType="end"/>
            </w:r>
          </w:p>
        </w:tc>
      </w:tr>
      <w:tr w:rsidR="00BF5CF0" w:rsidRPr="00F17407" w14:paraId="0598E7A7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024447E1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Naslov gospodarskega subjekta:</w:t>
            </w:r>
          </w:p>
        </w:tc>
        <w:tc>
          <w:tcPr>
            <w:tcW w:w="5472" w:type="dxa"/>
            <w:shd w:val="clear" w:color="auto" w:fill="auto"/>
          </w:tcPr>
          <w:p w14:paraId="10862728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</w:rPr>
            </w:r>
            <w:r w:rsidRPr="00F17407">
              <w:rPr>
                <w:rFonts w:ascii="Gotham Book" w:eastAsia="Calibri" w:hAnsi="Gotham Book" w:cstheme="minorHAnsi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</w:rPr>
              <w:fldChar w:fldCharType="end"/>
            </w:r>
          </w:p>
        </w:tc>
      </w:tr>
      <w:tr w:rsidR="00BF5CF0" w:rsidRPr="00F17407" w14:paraId="323E95DE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55FBAC09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Matična številka:</w:t>
            </w:r>
          </w:p>
        </w:tc>
        <w:tc>
          <w:tcPr>
            <w:tcW w:w="5472" w:type="dxa"/>
            <w:shd w:val="clear" w:color="auto" w:fill="auto"/>
          </w:tcPr>
          <w:p w14:paraId="3303C237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</w:rPr>
            </w:r>
            <w:r w:rsidRPr="00F17407">
              <w:rPr>
                <w:rFonts w:ascii="Gotham Book" w:eastAsia="Calibri" w:hAnsi="Gotham Book" w:cstheme="minorHAnsi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</w:rPr>
              <w:fldChar w:fldCharType="end"/>
            </w:r>
          </w:p>
        </w:tc>
      </w:tr>
      <w:tr w:rsidR="00BF5CF0" w:rsidRPr="00F17407" w14:paraId="6D810FA6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26082FFB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Identifikacijska številka:</w:t>
            </w:r>
          </w:p>
        </w:tc>
        <w:tc>
          <w:tcPr>
            <w:tcW w:w="5472" w:type="dxa"/>
            <w:shd w:val="clear" w:color="auto" w:fill="auto"/>
          </w:tcPr>
          <w:p w14:paraId="23256ADB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  <w:color w:val="1F497D"/>
              </w:rPr>
              <w:t>SI</w:t>
            </w:r>
            <w:r w:rsidRPr="00F17407">
              <w:rPr>
                <w:rFonts w:ascii="Gotham Book" w:eastAsia="Calibri" w:hAnsi="Gotham Book" w:cstheme="minorHAnsi"/>
                <w:color w:val="1F497D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  <w:color w:val="1F497D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  <w:color w:val="1F497D"/>
              </w:rPr>
            </w:r>
            <w:r w:rsidRPr="00F17407">
              <w:rPr>
                <w:rFonts w:ascii="Gotham Book" w:eastAsia="Calibri" w:hAnsi="Gotham Book" w:cstheme="minorHAnsi"/>
                <w:color w:val="1F497D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color w:val="1F497D"/>
              </w:rPr>
              <w:t> </w:t>
            </w:r>
            <w:r w:rsidRPr="00F17407">
              <w:rPr>
                <w:rFonts w:ascii="Gotham Book" w:eastAsia="Calibri" w:hAnsi="Gotham Book" w:cstheme="minorHAnsi"/>
                <w:color w:val="1F497D"/>
              </w:rPr>
              <w:fldChar w:fldCharType="end"/>
            </w:r>
          </w:p>
        </w:tc>
      </w:tr>
      <w:tr w:rsidR="00BF5CF0" w:rsidRPr="00F17407" w14:paraId="7AE74DF6" w14:textId="77777777" w:rsidTr="000733D0">
        <w:trPr>
          <w:trHeight w:val="397"/>
        </w:trPr>
        <w:tc>
          <w:tcPr>
            <w:tcW w:w="3600" w:type="dxa"/>
            <w:shd w:val="clear" w:color="auto" w:fill="auto"/>
          </w:tcPr>
          <w:p w14:paraId="0B424713" w14:textId="77777777" w:rsidR="00BF5CF0" w:rsidRPr="00F17407" w:rsidRDefault="00BF5CF0" w:rsidP="000733D0">
            <w:pPr>
              <w:rPr>
                <w:rFonts w:ascii="Gotham Book" w:eastAsia="Calibri" w:hAnsi="Gotham Book" w:cstheme="minorHAnsi"/>
              </w:rPr>
            </w:pPr>
            <w:r w:rsidRPr="00F17407">
              <w:rPr>
                <w:rFonts w:ascii="Gotham Book" w:eastAsia="Calibri" w:hAnsi="Gotham Book" w:cstheme="minorHAnsi"/>
              </w:rPr>
              <w:t>Davčni urad</w:t>
            </w:r>
          </w:p>
        </w:tc>
        <w:tc>
          <w:tcPr>
            <w:tcW w:w="5472" w:type="dxa"/>
            <w:shd w:val="clear" w:color="auto" w:fill="auto"/>
          </w:tcPr>
          <w:p w14:paraId="08AD4972" w14:textId="77777777" w:rsidR="00BF5CF0" w:rsidRPr="00F17407" w:rsidRDefault="00BF5CF0" w:rsidP="000733D0">
            <w:pPr>
              <w:ind w:right="-1492"/>
              <w:rPr>
                <w:rFonts w:ascii="Gotham Book" w:eastAsia="Calibri" w:hAnsi="Gotham Book" w:cstheme="minorHAnsi"/>
                <w:color w:val="1F497D"/>
              </w:rPr>
            </w:pPr>
            <w:r w:rsidRPr="00F17407">
              <w:rPr>
                <w:rFonts w:ascii="Gotham Book" w:eastAsia="Calibri" w:hAnsi="Gotham Book" w:cstheme="minorHAnsi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</w:rPr>
            </w:r>
            <w:r w:rsidRPr="00F17407">
              <w:rPr>
                <w:rFonts w:ascii="Gotham Book" w:eastAsia="Calibri" w:hAnsi="Gotham Book" w:cstheme="minorHAnsi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</w:rPr>
              <w:t> </w:t>
            </w:r>
            <w:r w:rsidRPr="00F17407">
              <w:rPr>
                <w:rFonts w:ascii="Gotham Book" w:eastAsia="Calibri" w:hAnsi="Gotham Book" w:cstheme="minorHAnsi"/>
              </w:rPr>
              <w:fldChar w:fldCharType="end"/>
            </w:r>
          </w:p>
        </w:tc>
      </w:tr>
    </w:tbl>
    <w:p w14:paraId="16A6D560" w14:textId="77777777" w:rsidR="00BF5CF0" w:rsidRPr="00F17407" w:rsidRDefault="00BF5CF0" w:rsidP="00BF5CF0">
      <w:pPr>
        <w:pStyle w:val="Naslov2"/>
        <w:numPr>
          <w:ilvl w:val="0"/>
          <w:numId w:val="0"/>
        </w:numPr>
        <w:ind w:left="1146"/>
        <w:rPr>
          <w:rFonts w:ascii="Gotham Book" w:hAnsi="Gotham Book" w:cstheme="minorHAnsi"/>
          <w:szCs w:val="22"/>
        </w:rPr>
      </w:pPr>
    </w:p>
    <w:p w14:paraId="195472DC" w14:textId="77777777" w:rsidR="00BF5CF0" w:rsidRPr="00F17407" w:rsidRDefault="00BF5CF0" w:rsidP="00BF5CF0">
      <w:pPr>
        <w:pStyle w:val="Naslov2"/>
        <w:numPr>
          <w:ilvl w:val="3"/>
          <w:numId w:val="31"/>
        </w:numPr>
        <w:rPr>
          <w:rFonts w:ascii="Gotham Book" w:hAnsi="Gotham Book" w:cstheme="minorHAnsi"/>
          <w:szCs w:val="22"/>
        </w:rPr>
      </w:pPr>
      <w:r w:rsidRPr="00F17407">
        <w:rPr>
          <w:rFonts w:ascii="Gotham Book" w:hAnsi="Gotham Book" w:cstheme="minorHAnsi"/>
          <w:szCs w:val="22"/>
        </w:rPr>
        <w:t>Podatki o delih podizvajalca</w:t>
      </w:r>
    </w:p>
    <w:p w14:paraId="57C71120" w14:textId="6B9982CD" w:rsidR="00BF5CF0" w:rsidRPr="00F17407" w:rsidRDefault="00BF5CF0" w:rsidP="00BF5CF0">
      <w:pPr>
        <w:jc w:val="both"/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</w:rPr>
        <w:t>Podatki iz drugega odstavka 94. člena ZJN-3</w:t>
      </w:r>
      <w:r w:rsidR="00A97E88" w:rsidRPr="00F17407">
        <w:rPr>
          <w:rStyle w:val="Sprotnaopomba-sklic"/>
          <w:rFonts w:ascii="Gotham Book" w:hAnsi="Gotham Book" w:cstheme="minorHAnsi"/>
        </w:rPr>
        <w:footnoteReference w:id="1"/>
      </w:r>
      <w:r w:rsidRPr="00F17407">
        <w:rPr>
          <w:rFonts w:ascii="Gotham Book" w:hAnsi="Gotham Book" w:cstheme="minorHAnsi"/>
        </w:rPr>
        <w:t xml:space="preserve">, ki jih gospodarski subjekt za podizvajalca navede v nadaljevanju te točke, so obvezna sestavina pogodbe o izvedbi predmetnega javnega naročila. </w:t>
      </w:r>
    </w:p>
    <w:p w14:paraId="0AE8E31A" w14:textId="77777777" w:rsidR="00BF5CF0" w:rsidRPr="00F17407" w:rsidRDefault="00BF5CF0" w:rsidP="00BF5CF0">
      <w:pPr>
        <w:jc w:val="both"/>
        <w:rPr>
          <w:rFonts w:ascii="Gotham Book" w:hAnsi="Gotham Book" w:cstheme="minorHAnsi"/>
        </w:rPr>
      </w:pPr>
    </w:p>
    <w:p w14:paraId="235D1432" w14:textId="77777777" w:rsidR="00BF5CF0" w:rsidRPr="00F17407" w:rsidRDefault="00BF5CF0" w:rsidP="00BF5CF0">
      <w:pPr>
        <w:rPr>
          <w:rFonts w:ascii="Gotham Book" w:hAnsi="Gotham Book" w:cstheme="minorHAnsi"/>
        </w:rPr>
      </w:pPr>
      <w:r w:rsidRPr="00F17407">
        <w:rPr>
          <w:rFonts w:ascii="Gotham Book" w:hAnsi="Gotham Book" w:cstheme="minorHAnsi"/>
          <w:u w:val="single"/>
        </w:rPr>
        <w:t>Vsaka vrsta storitev podizvajalca, ki jih bo opravljal:</w:t>
      </w:r>
    </w:p>
    <w:p w14:paraId="44DC7B09" w14:textId="77777777" w:rsidR="00BF5CF0" w:rsidRPr="00F17407" w:rsidRDefault="00BF5CF0" w:rsidP="00BF5CF0">
      <w:pPr>
        <w:rPr>
          <w:rFonts w:ascii="Gotham Book" w:hAnsi="Gotham Book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1"/>
        <w:gridCol w:w="4523"/>
      </w:tblGrid>
      <w:tr w:rsidR="00BF5CF0" w:rsidRPr="00F17407" w14:paraId="7E063666" w14:textId="77777777" w:rsidTr="003254E3">
        <w:tc>
          <w:tcPr>
            <w:tcW w:w="4431" w:type="dxa"/>
            <w:shd w:val="clear" w:color="auto" w:fill="auto"/>
          </w:tcPr>
          <w:p w14:paraId="5968DCF0" w14:textId="77777777" w:rsidR="00BF5CF0" w:rsidRPr="00F17407" w:rsidRDefault="00BF5CF0" w:rsidP="000733D0">
            <w:pPr>
              <w:keepNext/>
              <w:spacing w:line="260" w:lineRule="atLeast"/>
              <w:jc w:val="both"/>
              <w:rPr>
                <w:rFonts w:ascii="Gotham Book" w:eastAsia="Calibri" w:hAnsi="Gotham Book" w:cstheme="minorHAnsi"/>
                <w:lang w:eastAsia="en-US"/>
              </w:rPr>
            </w:pPr>
            <w:r w:rsidRPr="00F17407">
              <w:rPr>
                <w:rFonts w:ascii="Gotham Book" w:eastAsia="Calibri" w:hAnsi="Gotham Book" w:cstheme="minorHAnsi"/>
                <w:lang w:eastAsia="en-US"/>
              </w:rPr>
              <w:t>Opis dela izvedbe javnega naročila, ki ga bo izvedel podizvajalec:</w:t>
            </w:r>
          </w:p>
        </w:tc>
        <w:tc>
          <w:tcPr>
            <w:tcW w:w="4523" w:type="dxa"/>
            <w:shd w:val="clear" w:color="auto" w:fill="auto"/>
          </w:tcPr>
          <w:p w14:paraId="26F0C6C5" w14:textId="77777777" w:rsidR="00BF5CF0" w:rsidRPr="00F17407" w:rsidRDefault="00BF5CF0" w:rsidP="000733D0">
            <w:pPr>
              <w:keepNext/>
              <w:spacing w:line="260" w:lineRule="atLeast"/>
              <w:jc w:val="both"/>
              <w:rPr>
                <w:rFonts w:ascii="Gotham Book" w:eastAsia="Calibri" w:hAnsi="Gotham Book" w:cstheme="minorHAnsi"/>
                <w:lang w:eastAsia="en-US"/>
              </w:rPr>
            </w:pP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  <w:lang w:eastAsia="en-US"/>
              </w:rPr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end"/>
            </w:r>
          </w:p>
        </w:tc>
      </w:tr>
      <w:tr w:rsidR="00BF5CF0" w:rsidRPr="00F17407" w14:paraId="70FCB040" w14:textId="77777777" w:rsidTr="003254E3">
        <w:tc>
          <w:tcPr>
            <w:tcW w:w="4431" w:type="dxa"/>
            <w:shd w:val="clear" w:color="auto" w:fill="auto"/>
          </w:tcPr>
          <w:p w14:paraId="4F61E828" w14:textId="396F02B4" w:rsidR="00BF5CF0" w:rsidRPr="00F17407" w:rsidRDefault="003254E3" w:rsidP="000733D0">
            <w:pPr>
              <w:keepNext/>
              <w:spacing w:line="260" w:lineRule="atLeast"/>
              <w:jc w:val="both"/>
              <w:rPr>
                <w:rFonts w:ascii="Gotham Book" w:eastAsia="Calibri" w:hAnsi="Gotham Book" w:cstheme="minorHAnsi"/>
                <w:lang w:eastAsia="en-US"/>
              </w:rPr>
            </w:pPr>
            <w:r w:rsidRPr="00F17407">
              <w:rPr>
                <w:rFonts w:ascii="Gotham Book" w:eastAsia="Calibri" w:hAnsi="Gotham Book" w:cstheme="minorHAnsi"/>
                <w:lang w:eastAsia="en-US"/>
              </w:rPr>
              <w:t>Predviden delež izvedbe storitve JN s strani podizvajalca (v %)</w:t>
            </w:r>
            <w:r w:rsidR="00BF5CF0" w:rsidRPr="00F17407">
              <w:rPr>
                <w:rFonts w:ascii="Gotham Book" w:eastAsia="Calibri" w:hAnsi="Gotham Book" w:cstheme="minorHAnsi"/>
                <w:lang w:eastAsia="en-US"/>
              </w:rPr>
              <w:t>:</w:t>
            </w:r>
          </w:p>
        </w:tc>
        <w:tc>
          <w:tcPr>
            <w:tcW w:w="4523" w:type="dxa"/>
            <w:shd w:val="clear" w:color="auto" w:fill="auto"/>
          </w:tcPr>
          <w:p w14:paraId="7A141F2B" w14:textId="77777777" w:rsidR="00BF5CF0" w:rsidRPr="00F17407" w:rsidRDefault="00BF5CF0" w:rsidP="000733D0">
            <w:pPr>
              <w:keepNext/>
              <w:spacing w:line="260" w:lineRule="atLeast"/>
              <w:jc w:val="both"/>
              <w:rPr>
                <w:rFonts w:ascii="Gotham Book" w:eastAsia="Calibri" w:hAnsi="Gotham Book" w:cstheme="minorHAnsi"/>
                <w:lang w:eastAsia="en-US"/>
              </w:rPr>
            </w:pP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instrText xml:space="preserve"> FORMTEXT </w:instrText>
            </w:r>
            <w:r w:rsidRPr="00F17407">
              <w:rPr>
                <w:rFonts w:ascii="Gotham Book" w:eastAsia="Calibri" w:hAnsi="Gotham Book" w:cstheme="minorHAnsi"/>
                <w:lang w:eastAsia="en-US"/>
              </w:rPr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separate"/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noProof/>
                <w:lang w:eastAsia="en-US"/>
              </w:rPr>
              <w:t> </w:t>
            </w:r>
            <w:r w:rsidRPr="00F17407">
              <w:rPr>
                <w:rFonts w:ascii="Gotham Book" w:eastAsia="Calibri" w:hAnsi="Gotham Book" w:cstheme="minorHAnsi"/>
                <w:lang w:eastAsia="en-US"/>
              </w:rPr>
              <w:fldChar w:fldCharType="end"/>
            </w:r>
          </w:p>
        </w:tc>
      </w:tr>
    </w:tbl>
    <w:p w14:paraId="17744AAA" w14:textId="77777777" w:rsidR="00BF5CF0" w:rsidRPr="00F17407" w:rsidRDefault="00BF5CF0" w:rsidP="00BF5CF0">
      <w:pPr>
        <w:rPr>
          <w:rFonts w:ascii="Gotham Book" w:hAnsi="Gotham Book" w:cstheme="minorHAnsi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324"/>
      </w:tblGrid>
      <w:tr w:rsidR="00137757" w:rsidRPr="00F17407" w14:paraId="68A84E3A" w14:textId="77777777" w:rsidTr="00B67F5E">
        <w:trPr>
          <w:trHeight w:val="241"/>
        </w:trPr>
        <w:tc>
          <w:tcPr>
            <w:tcW w:w="3348" w:type="dxa"/>
          </w:tcPr>
          <w:p w14:paraId="63610D22" w14:textId="77777777" w:rsidR="00137757" w:rsidRPr="00F17407" w:rsidRDefault="00137757" w:rsidP="00137757">
            <w:pPr>
              <w:ind w:left="720"/>
              <w:jc w:val="both"/>
              <w:rPr>
                <w:rFonts w:ascii="Gotham Book" w:hAnsi="Gotham Book" w:cstheme="minorHAnsi"/>
              </w:rPr>
            </w:pPr>
          </w:p>
          <w:p w14:paraId="1D41C618" w14:textId="77777777" w:rsidR="00137757" w:rsidRPr="00F17407" w:rsidRDefault="00137757" w:rsidP="00137757">
            <w:pPr>
              <w:jc w:val="both"/>
              <w:rPr>
                <w:rFonts w:ascii="Gotham Book" w:hAnsi="Gotham Book" w:cstheme="minorHAnsi"/>
              </w:rPr>
            </w:pPr>
          </w:p>
          <w:p w14:paraId="7F593A0B" w14:textId="77777777" w:rsidR="00137757" w:rsidRPr="00F17407" w:rsidRDefault="00137757" w:rsidP="00137757">
            <w:pPr>
              <w:ind w:left="709"/>
              <w:jc w:val="both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 xml:space="preserve">Kraj: </w:t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  <w:p w14:paraId="1D14A219" w14:textId="77777777" w:rsidR="00137757" w:rsidRPr="00F17407" w:rsidRDefault="00137757" w:rsidP="00137757">
            <w:pPr>
              <w:ind w:firstLine="780"/>
              <w:jc w:val="both"/>
              <w:rPr>
                <w:rFonts w:ascii="Gotham Book" w:hAnsi="Gotham Book" w:cstheme="minorHAnsi"/>
              </w:rPr>
            </w:pPr>
          </w:p>
        </w:tc>
        <w:tc>
          <w:tcPr>
            <w:tcW w:w="1818" w:type="dxa"/>
          </w:tcPr>
          <w:p w14:paraId="3B9B545A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</w:p>
        </w:tc>
        <w:tc>
          <w:tcPr>
            <w:tcW w:w="4324" w:type="dxa"/>
          </w:tcPr>
          <w:p w14:paraId="50FFCE2C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</w:p>
          <w:p w14:paraId="009540C9" w14:textId="77777777" w:rsidR="00137757" w:rsidRPr="00F17407" w:rsidRDefault="00137757" w:rsidP="00137757">
            <w:pPr>
              <w:rPr>
                <w:rFonts w:ascii="Gotham Book" w:hAnsi="Gotham Book" w:cstheme="minorHAnsi"/>
              </w:rPr>
            </w:pPr>
          </w:p>
          <w:p w14:paraId="78E3077A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Ime in priimek odgovorne osebe:</w:t>
            </w:r>
          </w:p>
          <w:p w14:paraId="38A2D6D2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  <w:p w14:paraId="5A181346" w14:textId="77777777" w:rsidR="00137757" w:rsidRPr="00F17407" w:rsidRDefault="00137757" w:rsidP="00137757">
            <w:pPr>
              <w:rPr>
                <w:rFonts w:ascii="Gotham Book" w:hAnsi="Gotham Book" w:cstheme="minorHAnsi"/>
              </w:rPr>
            </w:pPr>
          </w:p>
        </w:tc>
      </w:tr>
      <w:tr w:rsidR="00137757" w:rsidRPr="00F17407" w14:paraId="63D3F1F4" w14:textId="77777777" w:rsidTr="00B67F5E">
        <w:trPr>
          <w:trHeight w:val="483"/>
        </w:trPr>
        <w:tc>
          <w:tcPr>
            <w:tcW w:w="3348" w:type="dxa"/>
          </w:tcPr>
          <w:p w14:paraId="1BCDF332" w14:textId="77777777" w:rsidR="00137757" w:rsidRPr="00F17407" w:rsidRDefault="00137757" w:rsidP="00137757">
            <w:pPr>
              <w:ind w:left="709"/>
              <w:jc w:val="both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Datum</w:t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="001708BF">
              <w:rPr>
                <w:rFonts w:ascii="Gotham Book" w:hAnsi="Gotham Book" w:cstheme="minorHAnsi"/>
              </w:rPr>
            </w:r>
            <w:r w:rsidR="001708BF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fldChar w:fldCharType="end"/>
            </w:r>
            <w:r w:rsidRPr="00F17407">
              <w:rPr>
                <w:rFonts w:ascii="Gotham Book" w:hAnsi="Gotham Book" w:cstheme="minorHAnsi"/>
              </w:rPr>
              <w:t xml:space="preserve">: </w:t>
            </w:r>
            <w:r w:rsidRPr="00F17407">
              <w:rPr>
                <w:rFonts w:ascii="Gotham Book" w:hAnsi="Gotham Book" w:cstheme="minorHAn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F17407">
              <w:rPr>
                <w:rFonts w:ascii="Gotham Book" w:hAnsi="Gotham Book" w:cstheme="minorHAnsi"/>
              </w:rPr>
              <w:instrText xml:space="preserve"> FORMTEXT </w:instrText>
            </w:r>
            <w:r w:rsidRPr="00F17407">
              <w:rPr>
                <w:rFonts w:ascii="Gotham Book" w:hAnsi="Gotham Book" w:cstheme="minorHAnsi"/>
              </w:rPr>
            </w:r>
            <w:r w:rsidRPr="00F17407">
              <w:rPr>
                <w:rFonts w:ascii="Gotham Book" w:hAnsi="Gotham Book" w:cstheme="minorHAnsi"/>
              </w:rPr>
              <w:fldChar w:fldCharType="separate"/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t> </w:t>
            </w:r>
            <w:r w:rsidRPr="00F17407">
              <w:rPr>
                <w:rFonts w:ascii="Gotham Book" w:hAnsi="Gotham Book" w:cstheme="minorHAnsi"/>
              </w:rPr>
              <w:fldChar w:fldCharType="end"/>
            </w:r>
          </w:p>
        </w:tc>
        <w:tc>
          <w:tcPr>
            <w:tcW w:w="1818" w:type="dxa"/>
          </w:tcPr>
          <w:p w14:paraId="46F77CC3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Žig</w:t>
            </w:r>
          </w:p>
        </w:tc>
        <w:tc>
          <w:tcPr>
            <w:tcW w:w="4324" w:type="dxa"/>
          </w:tcPr>
          <w:p w14:paraId="1F7A1624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________________________</w:t>
            </w:r>
          </w:p>
          <w:p w14:paraId="29B019A1" w14:textId="77777777" w:rsidR="00137757" w:rsidRPr="00F17407" w:rsidRDefault="00137757" w:rsidP="00137757">
            <w:pPr>
              <w:ind w:left="720"/>
              <w:rPr>
                <w:rFonts w:ascii="Gotham Book" w:hAnsi="Gotham Book" w:cstheme="minorHAnsi"/>
              </w:rPr>
            </w:pPr>
            <w:r w:rsidRPr="00F17407">
              <w:rPr>
                <w:rFonts w:ascii="Gotham Book" w:hAnsi="Gotham Book" w:cstheme="minorHAnsi"/>
              </w:rPr>
              <w:t>Podpis odgovorne osebe</w:t>
            </w:r>
          </w:p>
        </w:tc>
      </w:tr>
    </w:tbl>
    <w:p w14:paraId="54F60DE2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p w14:paraId="7E7F74AF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p w14:paraId="7AAC58C1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p w14:paraId="40D5D5A1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p w14:paraId="26DD6AC6" w14:textId="77777777" w:rsidR="00137757" w:rsidRPr="00F17407" w:rsidRDefault="00137757" w:rsidP="00137757">
      <w:pPr>
        <w:spacing w:line="276" w:lineRule="auto"/>
        <w:jc w:val="both"/>
        <w:rPr>
          <w:rFonts w:ascii="Gotham Book" w:hAnsi="Gotham Book" w:cstheme="minorHAnsi"/>
        </w:rPr>
      </w:pPr>
    </w:p>
    <w:sectPr w:rsidR="00137757" w:rsidRPr="00F17407" w:rsidSect="00745D28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7" w:right="1417" w:bottom="1417" w:left="1417" w:header="567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54247" w14:textId="77777777" w:rsidR="004706A0" w:rsidRDefault="004706A0">
      <w:r>
        <w:separator/>
      </w:r>
    </w:p>
  </w:endnote>
  <w:endnote w:type="continuationSeparator" w:id="0">
    <w:p w14:paraId="0F6E4C50" w14:textId="77777777" w:rsidR="004706A0" w:rsidRDefault="0047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506317240"/>
      <w:docPartObj>
        <w:docPartGallery w:val="Page Numbers (Bottom of Page)"/>
        <w:docPartUnique/>
      </w:docPartObj>
    </w:sdtPr>
    <w:sdtEndPr/>
    <w:sdtContent>
      <w:p w14:paraId="731EDC91" w14:textId="3DEC4A1E" w:rsidR="00A97E88" w:rsidRDefault="00A97E88">
        <w:pPr>
          <w:pStyle w:val="Noga"/>
          <w:jc w:val="right"/>
        </w:pPr>
        <w:r w:rsidRPr="00313582">
          <w:rPr>
            <w:sz w:val="16"/>
            <w:szCs w:val="16"/>
          </w:rPr>
          <w:fldChar w:fldCharType="begin"/>
        </w:r>
        <w:r w:rsidRPr="00313582">
          <w:rPr>
            <w:sz w:val="16"/>
            <w:szCs w:val="16"/>
          </w:rPr>
          <w:instrText>PAGE   \* MERGEFORMAT</w:instrText>
        </w:r>
        <w:r w:rsidRPr="00313582">
          <w:rPr>
            <w:sz w:val="16"/>
            <w:szCs w:val="16"/>
          </w:rPr>
          <w:fldChar w:fldCharType="separate"/>
        </w:r>
        <w:r w:rsidRPr="00313582">
          <w:rPr>
            <w:sz w:val="16"/>
            <w:szCs w:val="16"/>
          </w:rPr>
          <w:t>2</w:t>
        </w:r>
        <w:r w:rsidRPr="00313582">
          <w:rPr>
            <w:sz w:val="16"/>
            <w:szCs w:val="16"/>
          </w:rPr>
          <w:fldChar w:fldCharType="end"/>
        </w:r>
      </w:p>
    </w:sdtContent>
  </w:sdt>
  <w:p w14:paraId="02CE46BB" w14:textId="77777777" w:rsidR="001572FE" w:rsidRPr="00B65801" w:rsidRDefault="001572FE" w:rsidP="00FC2E9A">
    <w:pPr>
      <w:pStyle w:val="Noga"/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5FB55" w14:textId="77777777" w:rsidR="004706A0" w:rsidRDefault="004706A0">
      <w:r>
        <w:separator/>
      </w:r>
    </w:p>
  </w:footnote>
  <w:footnote w:type="continuationSeparator" w:id="0">
    <w:p w14:paraId="4F6F6DB3" w14:textId="77777777" w:rsidR="004706A0" w:rsidRDefault="004706A0">
      <w:r>
        <w:continuationSeparator/>
      </w:r>
    </w:p>
  </w:footnote>
  <w:footnote w:id="1">
    <w:p w14:paraId="05C66167" w14:textId="294A625D" w:rsidR="00A97E88" w:rsidRPr="00A97E88" w:rsidRDefault="00A97E88" w:rsidP="003254E3">
      <w:pPr>
        <w:pStyle w:val="odstavek"/>
        <w:rPr>
          <w:rFonts w:asciiTheme="minorHAnsi" w:hAnsiTheme="minorHAnsi" w:cstheme="minorHAnsi"/>
          <w:sz w:val="16"/>
          <w:szCs w:val="16"/>
        </w:rPr>
      </w:pPr>
      <w:r w:rsidRPr="00A97E88">
        <w:rPr>
          <w:rStyle w:val="Sprotnaopomba-sklic"/>
          <w:rFonts w:asciiTheme="minorHAnsi" w:hAnsiTheme="minorHAnsi" w:cstheme="minorHAnsi"/>
        </w:rPr>
        <w:footnoteRef/>
      </w:r>
      <w:r w:rsidRPr="00A97E88">
        <w:rPr>
          <w:rFonts w:asciiTheme="minorHAnsi" w:hAnsiTheme="minorHAnsi" w:cstheme="minorHAnsi"/>
        </w:rPr>
        <w:t xml:space="preserve"> </w:t>
      </w:r>
      <w:r w:rsidR="003254E3">
        <w:rPr>
          <w:rFonts w:asciiTheme="minorHAnsi" w:hAnsiTheme="minorHAnsi" w:cstheme="minorHAnsi"/>
        </w:rPr>
        <w:t>»</w:t>
      </w:r>
      <w:r w:rsidRPr="00A97E88">
        <w:rPr>
          <w:rFonts w:asciiTheme="minorHAnsi" w:hAnsiTheme="minorHAnsi" w:cstheme="minorHAnsi"/>
          <w:sz w:val="16"/>
          <w:szCs w:val="16"/>
        </w:rPr>
        <w:t>Če bo ponudnik izvajal javno naročilo s podizvajalci, mora v ponudbi  navesti</w:t>
      </w:r>
      <w:r>
        <w:rPr>
          <w:rFonts w:asciiTheme="minorHAnsi" w:hAnsiTheme="minorHAnsi" w:cstheme="minorHAnsi"/>
          <w:sz w:val="16"/>
          <w:szCs w:val="16"/>
        </w:rPr>
        <w:t>:</w:t>
      </w:r>
      <w:r w:rsidRPr="00A97E88">
        <w:rPr>
          <w:rFonts w:asciiTheme="minorHAnsi" w:hAnsiTheme="minorHAnsi" w:cstheme="minorHAnsi"/>
          <w:sz w:val="16"/>
          <w:szCs w:val="16"/>
        </w:rPr>
        <w:t xml:space="preserve"> vse podizvajalce ter vsak del javnega naročila, ki ga namerava oddati v podizvajanje,  kontaktne podatke in zakonite zastopnike predlaganih podizvajalcev</w:t>
      </w:r>
      <w:r w:rsidR="003254E3">
        <w:rPr>
          <w:rFonts w:asciiTheme="minorHAnsi" w:hAnsiTheme="minorHAnsi" w:cstheme="minorHAnsi"/>
          <w:sz w:val="16"/>
          <w:szCs w:val="16"/>
        </w:rPr>
        <w:t xml:space="preserve">, </w:t>
      </w:r>
      <w:r w:rsidRPr="00A97E88">
        <w:rPr>
          <w:rFonts w:asciiTheme="minorHAnsi" w:hAnsiTheme="minorHAnsi" w:cstheme="minorHAnsi"/>
          <w:sz w:val="16"/>
          <w:szCs w:val="16"/>
        </w:rPr>
        <w:t>izpolnjene ESPD teh podizvajalcev v skladu z 79. členom tega zakona te</w:t>
      </w:r>
      <w:r w:rsidR="003254E3">
        <w:rPr>
          <w:rFonts w:asciiTheme="minorHAnsi" w:hAnsiTheme="minorHAnsi" w:cstheme="minorHAnsi"/>
          <w:sz w:val="16"/>
          <w:szCs w:val="16"/>
        </w:rPr>
        <w:t xml:space="preserve">r </w:t>
      </w:r>
      <w:r w:rsidRPr="00A97E88">
        <w:rPr>
          <w:rFonts w:asciiTheme="minorHAnsi" w:hAnsiTheme="minorHAnsi" w:cstheme="minorHAnsi"/>
          <w:sz w:val="16"/>
          <w:szCs w:val="16"/>
        </w:rPr>
        <w:t>priložiti zahtevo podizvajalca za neposredno plačilo, če podizvajalec to zahteva.</w:t>
      </w:r>
      <w:r w:rsidR="003254E3">
        <w:rPr>
          <w:rFonts w:asciiTheme="minorHAnsi" w:hAnsiTheme="minorHAnsi" w:cstheme="minorHAnsi"/>
          <w:sz w:val="16"/>
          <w:szCs w:val="16"/>
        </w:rPr>
        <w:t>«</w:t>
      </w:r>
    </w:p>
    <w:p w14:paraId="7B3BF4FF" w14:textId="26935B40" w:rsidR="00A97E88" w:rsidRDefault="00A97E88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93484" w14:textId="77777777" w:rsidR="00DD4137" w:rsidRDefault="00DD4137" w:rsidP="00D211E8">
    <w:pPr>
      <w:pStyle w:val="Glava"/>
      <w:pBdr>
        <w:bottom w:val="single" w:sz="4" w:space="1" w:color="auto"/>
      </w:pBdr>
      <w:rPr>
        <w:sz w:val="18"/>
        <w:szCs w:val="18"/>
      </w:rPr>
    </w:pPr>
  </w:p>
  <w:p w14:paraId="68309F2C" w14:textId="39F3762D" w:rsidR="00DD4137" w:rsidRDefault="008E2254" w:rsidP="008E2254">
    <w:pPr>
      <w:pStyle w:val="Glava"/>
      <w:pBdr>
        <w:bottom w:val="single" w:sz="4" w:space="1" w:color="auto"/>
      </w:pBdr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4C097909" wp14:editId="22751C32">
          <wp:extent cx="1496089" cy="849600"/>
          <wp:effectExtent l="0" t="0" r="0" b="8255"/>
          <wp:docPr id="225720339" name="Slika 1" descr="Slika, ki vsebuje besede grafika, logotip, pisav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720339" name="Slika 1" descr="Slika, ki vsebuje besede grafika, logotip, pisav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89" cy="84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6CEC29" w14:textId="77777777" w:rsidR="00A97E88" w:rsidRDefault="00A97E88" w:rsidP="00D211E8">
    <w:pPr>
      <w:pStyle w:val="Glava"/>
      <w:pBdr>
        <w:bottom w:val="single" w:sz="4" w:space="1" w:color="auto"/>
      </w:pBdr>
      <w:rPr>
        <w:sz w:val="18"/>
        <w:szCs w:val="18"/>
      </w:rPr>
    </w:pPr>
  </w:p>
  <w:p w14:paraId="2C574AA1" w14:textId="5E52528A" w:rsidR="001572FE" w:rsidRPr="00B65801" w:rsidRDefault="001572FE" w:rsidP="00D211E8">
    <w:pPr>
      <w:pStyle w:val="Glava"/>
      <w:pBdr>
        <w:bottom w:val="single" w:sz="4" w:space="1" w:color="auto"/>
      </w:pBd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BDFE" w14:textId="77777777" w:rsidR="001572FE" w:rsidRPr="002402FA" w:rsidRDefault="001572FE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14:paraId="47BE8EB1" w14:textId="77777777" w:rsidR="001572FE" w:rsidRPr="002402FA" w:rsidRDefault="001572FE" w:rsidP="002402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EF0"/>
    <w:multiLevelType w:val="hybridMultilevel"/>
    <w:tmpl w:val="5B54FAD4"/>
    <w:lvl w:ilvl="0" w:tplc="D14016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282EE31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DB2"/>
    <w:multiLevelType w:val="hybridMultilevel"/>
    <w:tmpl w:val="1BF844F8"/>
    <w:lvl w:ilvl="0" w:tplc="ED80D3F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5A45"/>
    <w:multiLevelType w:val="multilevel"/>
    <w:tmpl w:val="CDF81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0FD1712A"/>
    <w:multiLevelType w:val="multilevel"/>
    <w:tmpl w:val="FA88D4C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585F"/>
    <w:multiLevelType w:val="hybridMultilevel"/>
    <w:tmpl w:val="03A06BA2"/>
    <w:lvl w:ilvl="0" w:tplc="95DCBC1C">
      <w:start w:val="1"/>
      <w:numFmt w:val="bullet"/>
      <w:lvlText w:val=""/>
      <w:lvlJc w:val="left"/>
      <w:pPr>
        <w:ind w:left="720" w:hanging="360"/>
      </w:pPr>
      <w:rPr>
        <w:rFonts w:ascii="Arial" w:hAnsi="Arial" w:cs="Arial" w:hint="default"/>
        <w:sz w:val="22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00EC"/>
    <w:multiLevelType w:val="hybridMultilevel"/>
    <w:tmpl w:val="1938C78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7F8F"/>
    <w:multiLevelType w:val="hybridMultilevel"/>
    <w:tmpl w:val="C5C6E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1818"/>
    <w:multiLevelType w:val="hybridMultilevel"/>
    <w:tmpl w:val="06D8FD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A5B09"/>
    <w:multiLevelType w:val="hybridMultilevel"/>
    <w:tmpl w:val="7FFC8D7C"/>
    <w:lvl w:ilvl="0" w:tplc="D14016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BA0BC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6B184C0D"/>
    <w:multiLevelType w:val="hybridMultilevel"/>
    <w:tmpl w:val="5B3ECD0C"/>
    <w:lvl w:ilvl="0" w:tplc="C6067678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 w16cid:durableId="1920365839">
    <w:abstractNumId w:val="20"/>
  </w:num>
  <w:num w:numId="2" w16cid:durableId="2107529796">
    <w:abstractNumId w:val="5"/>
  </w:num>
  <w:num w:numId="3" w16cid:durableId="1447851633">
    <w:abstractNumId w:val="10"/>
  </w:num>
  <w:num w:numId="4" w16cid:durableId="106168858">
    <w:abstractNumId w:val="15"/>
  </w:num>
  <w:num w:numId="5" w16cid:durableId="567964332">
    <w:abstractNumId w:val="19"/>
  </w:num>
  <w:num w:numId="6" w16cid:durableId="610405306">
    <w:abstractNumId w:val="13"/>
  </w:num>
  <w:num w:numId="7" w16cid:durableId="1702777996">
    <w:abstractNumId w:val="22"/>
  </w:num>
  <w:num w:numId="8" w16cid:durableId="40180933">
    <w:abstractNumId w:val="20"/>
  </w:num>
  <w:num w:numId="9" w16cid:durableId="1504053012">
    <w:abstractNumId w:val="20"/>
  </w:num>
  <w:num w:numId="10" w16cid:durableId="1719936262">
    <w:abstractNumId w:val="20"/>
  </w:num>
  <w:num w:numId="11" w16cid:durableId="1646623650">
    <w:abstractNumId w:val="20"/>
  </w:num>
  <w:num w:numId="12" w16cid:durableId="570119434">
    <w:abstractNumId w:val="20"/>
  </w:num>
  <w:num w:numId="13" w16cid:durableId="1505702293">
    <w:abstractNumId w:val="20"/>
  </w:num>
  <w:num w:numId="14" w16cid:durableId="499273727">
    <w:abstractNumId w:val="20"/>
  </w:num>
  <w:num w:numId="15" w16cid:durableId="776678727">
    <w:abstractNumId w:val="20"/>
  </w:num>
  <w:num w:numId="16" w16cid:durableId="532763735">
    <w:abstractNumId w:val="20"/>
  </w:num>
  <w:num w:numId="17" w16cid:durableId="1836721721">
    <w:abstractNumId w:val="20"/>
  </w:num>
  <w:num w:numId="18" w16cid:durableId="1788810071">
    <w:abstractNumId w:val="17"/>
  </w:num>
  <w:num w:numId="19" w16cid:durableId="676883377">
    <w:abstractNumId w:val="21"/>
  </w:num>
  <w:num w:numId="20" w16cid:durableId="705955541">
    <w:abstractNumId w:val="20"/>
  </w:num>
  <w:num w:numId="21" w16cid:durableId="960454639">
    <w:abstractNumId w:val="2"/>
  </w:num>
  <w:num w:numId="22" w16cid:durableId="376052508">
    <w:abstractNumId w:val="9"/>
  </w:num>
  <w:num w:numId="23" w16cid:durableId="1495489518">
    <w:abstractNumId w:val="20"/>
  </w:num>
  <w:num w:numId="24" w16cid:durableId="910844383">
    <w:abstractNumId w:val="20"/>
  </w:num>
  <w:num w:numId="25" w16cid:durableId="1186095858">
    <w:abstractNumId w:val="20"/>
  </w:num>
  <w:num w:numId="26" w16cid:durableId="336076935">
    <w:abstractNumId w:val="16"/>
  </w:num>
  <w:num w:numId="27" w16cid:durableId="386729280">
    <w:abstractNumId w:val="3"/>
  </w:num>
  <w:num w:numId="28" w16cid:durableId="1450588109">
    <w:abstractNumId w:val="20"/>
  </w:num>
  <w:num w:numId="29" w16cid:durableId="1584341837">
    <w:abstractNumId w:val="20"/>
  </w:num>
  <w:num w:numId="30" w16cid:durableId="1622760464">
    <w:abstractNumId w:val="7"/>
  </w:num>
  <w:num w:numId="31" w16cid:durableId="1786264760">
    <w:abstractNumId w:val="4"/>
  </w:num>
  <w:num w:numId="32" w16cid:durableId="1596014602">
    <w:abstractNumId w:val="11"/>
  </w:num>
  <w:num w:numId="33" w16cid:durableId="2141920848">
    <w:abstractNumId w:val="14"/>
  </w:num>
  <w:num w:numId="34" w16cid:durableId="1860195352">
    <w:abstractNumId w:val="20"/>
  </w:num>
  <w:num w:numId="35" w16cid:durableId="1989551054">
    <w:abstractNumId w:val="0"/>
  </w:num>
  <w:num w:numId="36" w16cid:durableId="2708106">
    <w:abstractNumId w:val="8"/>
  </w:num>
  <w:num w:numId="37" w16cid:durableId="1676153190">
    <w:abstractNumId w:val="12"/>
  </w:num>
  <w:num w:numId="38" w16cid:durableId="1201279508">
    <w:abstractNumId w:val="1"/>
  </w:num>
  <w:num w:numId="39" w16cid:durableId="272251411">
    <w:abstractNumId w:val="18"/>
  </w:num>
  <w:num w:numId="40" w16cid:durableId="173693044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7B"/>
    <w:rsid w:val="00002F04"/>
    <w:rsid w:val="000153A9"/>
    <w:rsid w:val="000277E3"/>
    <w:rsid w:val="00031F74"/>
    <w:rsid w:val="0003275E"/>
    <w:rsid w:val="00040B28"/>
    <w:rsid w:val="00046A70"/>
    <w:rsid w:val="00057A24"/>
    <w:rsid w:val="000733D0"/>
    <w:rsid w:val="000760A1"/>
    <w:rsid w:val="000765A5"/>
    <w:rsid w:val="000A6B3F"/>
    <w:rsid w:val="000B3382"/>
    <w:rsid w:val="000F0FF6"/>
    <w:rsid w:val="000F6C2D"/>
    <w:rsid w:val="000F741D"/>
    <w:rsid w:val="00101D9E"/>
    <w:rsid w:val="001134E8"/>
    <w:rsid w:val="00114EB9"/>
    <w:rsid w:val="00124DF4"/>
    <w:rsid w:val="00134884"/>
    <w:rsid w:val="00137757"/>
    <w:rsid w:val="00151ACD"/>
    <w:rsid w:val="001572FE"/>
    <w:rsid w:val="0016778B"/>
    <w:rsid w:val="001708BF"/>
    <w:rsid w:val="00193AB4"/>
    <w:rsid w:val="00194A47"/>
    <w:rsid w:val="001D0030"/>
    <w:rsid w:val="001E3536"/>
    <w:rsid w:val="001E467B"/>
    <w:rsid w:val="001F1186"/>
    <w:rsid w:val="002013A7"/>
    <w:rsid w:val="002037E6"/>
    <w:rsid w:val="00204FF6"/>
    <w:rsid w:val="00205AF1"/>
    <w:rsid w:val="00226740"/>
    <w:rsid w:val="0022681F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18A"/>
    <w:rsid w:val="00283D06"/>
    <w:rsid w:val="0028535D"/>
    <w:rsid w:val="002948A9"/>
    <w:rsid w:val="002A0D85"/>
    <w:rsid w:val="002A33F2"/>
    <w:rsid w:val="002A546E"/>
    <w:rsid w:val="002D66EE"/>
    <w:rsid w:val="002F00F2"/>
    <w:rsid w:val="00300C7B"/>
    <w:rsid w:val="003101E3"/>
    <w:rsid w:val="00311A69"/>
    <w:rsid w:val="00312FAA"/>
    <w:rsid w:val="00313582"/>
    <w:rsid w:val="003166BC"/>
    <w:rsid w:val="00317317"/>
    <w:rsid w:val="003254E3"/>
    <w:rsid w:val="00330951"/>
    <w:rsid w:val="00341C73"/>
    <w:rsid w:val="00343936"/>
    <w:rsid w:val="003526F9"/>
    <w:rsid w:val="00352750"/>
    <w:rsid w:val="00366279"/>
    <w:rsid w:val="00366C77"/>
    <w:rsid w:val="00370E6A"/>
    <w:rsid w:val="003A6E3C"/>
    <w:rsid w:val="003B6C1E"/>
    <w:rsid w:val="003E0883"/>
    <w:rsid w:val="00402BB9"/>
    <w:rsid w:val="00410BB8"/>
    <w:rsid w:val="00430D7A"/>
    <w:rsid w:val="00437618"/>
    <w:rsid w:val="00446859"/>
    <w:rsid w:val="00454C20"/>
    <w:rsid w:val="00462803"/>
    <w:rsid w:val="0046444A"/>
    <w:rsid w:val="004706A0"/>
    <w:rsid w:val="00471A28"/>
    <w:rsid w:val="0047682C"/>
    <w:rsid w:val="00486C2A"/>
    <w:rsid w:val="004B03D7"/>
    <w:rsid w:val="004B2B91"/>
    <w:rsid w:val="004D1AD7"/>
    <w:rsid w:val="004E511F"/>
    <w:rsid w:val="004F2EFA"/>
    <w:rsid w:val="004F4C04"/>
    <w:rsid w:val="00502E14"/>
    <w:rsid w:val="00503584"/>
    <w:rsid w:val="00512ABC"/>
    <w:rsid w:val="00525B19"/>
    <w:rsid w:val="0052655B"/>
    <w:rsid w:val="00532E23"/>
    <w:rsid w:val="0053437A"/>
    <w:rsid w:val="00540A50"/>
    <w:rsid w:val="005418CA"/>
    <w:rsid w:val="00550C39"/>
    <w:rsid w:val="00562C0E"/>
    <w:rsid w:val="005673D1"/>
    <w:rsid w:val="00585975"/>
    <w:rsid w:val="0059293C"/>
    <w:rsid w:val="005A0CF5"/>
    <w:rsid w:val="005A1EBE"/>
    <w:rsid w:val="005A3E8C"/>
    <w:rsid w:val="005A4C28"/>
    <w:rsid w:val="005B25B3"/>
    <w:rsid w:val="005B6CD7"/>
    <w:rsid w:val="005C0D45"/>
    <w:rsid w:val="005E3067"/>
    <w:rsid w:val="005F41A8"/>
    <w:rsid w:val="005F7189"/>
    <w:rsid w:val="005F794D"/>
    <w:rsid w:val="005F7E05"/>
    <w:rsid w:val="00616CA6"/>
    <w:rsid w:val="0061797B"/>
    <w:rsid w:val="00620AC9"/>
    <w:rsid w:val="006216E6"/>
    <w:rsid w:val="00650EBC"/>
    <w:rsid w:val="00657E8A"/>
    <w:rsid w:val="00664FAE"/>
    <w:rsid w:val="00670511"/>
    <w:rsid w:val="00674D4B"/>
    <w:rsid w:val="00676C92"/>
    <w:rsid w:val="00676CF9"/>
    <w:rsid w:val="006813B0"/>
    <w:rsid w:val="00681523"/>
    <w:rsid w:val="006D1AA2"/>
    <w:rsid w:val="006D4D22"/>
    <w:rsid w:val="006D63D0"/>
    <w:rsid w:val="006F143E"/>
    <w:rsid w:val="006F41B1"/>
    <w:rsid w:val="007156DF"/>
    <w:rsid w:val="007166EC"/>
    <w:rsid w:val="00724D4F"/>
    <w:rsid w:val="007253C4"/>
    <w:rsid w:val="00745D28"/>
    <w:rsid w:val="0075570A"/>
    <w:rsid w:val="00773AC1"/>
    <w:rsid w:val="00776432"/>
    <w:rsid w:val="00784164"/>
    <w:rsid w:val="00785F93"/>
    <w:rsid w:val="00786939"/>
    <w:rsid w:val="007A45D9"/>
    <w:rsid w:val="007A7417"/>
    <w:rsid w:val="007B7F4B"/>
    <w:rsid w:val="007C3E27"/>
    <w:rsid w:val="007D7BE8"/>
    <w:rsid w:val="007F5F2D"/>
    <w:rsid w:val="008032E2"/>
    <w:rsid w:val="0081135E"/>
    <w:rsid w:val="00817990"/>
    <w:rsid w:val="00840BF2"/>
    <w:rsid w:val="00861721"/>
    <w:rsid w:val="00867056"/>
    <w:rsid w:val="00867489"/>
    <w:rsid w:val="008724B6"/>
    <w:rsid w:val="008816A4"/>
    <w:rsid w:val="00891515"/>
    <w:rsid w:val="00893E87"/>
    <w:rsid w:val="00897FAD"/>
    <w:rsid w:val="008A063C"/>
    <w:rsid w:val="008B0561"/>
    <w:rsid w:val="008B22D0"/>
    <w:rsid w:val="008D2325"/>
    <w:rsid w:val="008D2F96"/>
    <w:rsid w:val="008D7FC7"/>
    <w:rsid w:val="008E131E"/>
    <w:rsid w:val="008E2254"/>
    <w:rsid w:val="008E3C6A"/>
    <w:rsid w:val="008E6791"/>
    <w:rsid w:val="00903DC3"/>
    <w:rsid w:val="00911357"/>
    <w:rsid w:val="009405E1"/>
    <w:rsid w:val="00984B1A"/>
    <w:rsid w:val="009924E8"/>
    <w:rsid w:val="009958E4"/>
    <w:rsid w:val="00995CCD"/>
    <w:rsid w:val="009B1D3C"/>
    <w:rsid w:val="009B1E61"/>
    <w:rsid w:val="009C0C71"/>
    <w:rsid w:val="009C0ED5"/>
    <w:rsid w:val="009E0089"/>
    <w:rsid w:val="009E28A5"/>
    <w:rsid w:val="00A06D7A"/>
    <w:rsid w:val="00A15B64"/>
    <w:rsid w:val="00A1683A"/>
    <w:rsid w:val="00A464A8"/>
    <w:rsid w:val="00A4709A"/>
    <w:rsid w:val="00A47368"/>
    <w:rsid w:val="00A47F36"/>
    <w:rsid w:val="00A5174C"/>
    <w:rsid w:val="00A679E2"/>
    <w:rsid w:val="00A712E7"/>
    <w:rsid w:val="00A74183"/>
    <w:rsid w:val="00A767B8"/>
    <w:rsid w:val="00A77AA2"/>
    <w:rsid w:val="00A9129A"/>
    <w:rsid w:val="00A97E88"/>
    <w:rsid w:val="00AC0EF0"/>
    <w:rsid w:val="00AE11CC"/>
    <w:rsid w:val="00AF3B2C"/>
    <w:rsid w:val="00B07ADE"/>
    <w:rsid w:val="00B36B24"/>
    <w:rsid w:val="00B46198"/>
    <w:rsid w:val="00B638EB"/>
    <w:rsid w:val="00B65801"/>
    <w:rsid w:val="00B67F5E"/>
    <w:rsid w:val="00B70821"/>
    <w:rsid w:val="00B76204"/>
    <w:rsid w:val="00B92F93"/>
    <w:rsid w:val="00BA5AD0"/>
    <w:rsid w:val="00BB1245"/>
    <w:rsid w:val="00BC684D"/>
    <w:rsid w:val="00BD0D1E"/>
    <w:rsid w:val="00BD442A"/>
    <w:rsid w:val="00BE430A"/>
    <w:rsid w:val="00BF5CF0"/>
    <w:rsid w:val="00C04B01"/>
    <w:rsid w:val="00C04E5E"/>
    <w:rsid w:val="00C150BE"/>
    <w:rsid w:val="00C158CA"/>
    <w:rsid w:val="00C40717"/>
    <w:rsid w:val="00C47AF8"/>
    <w:rsid w:val="00C47DAD"/>
    <w:rsid w:val="00C50390"/>
    <w:rsid w:val="00C53921"/>
    <w:rsid w:val="00C66B00"/>
    <w:rsid w:val="00C6702D"/>
    <w:rsid w:val="00C75F9C"/>
    <w:rsid w:val="00C767C8"/>
    <w:rsid w:val="00C84ECD"/>
    <w:rsid w:val="00C92321"/>
    <w:rsid w:val="00CB11FD"/>
    <w:rsid w:val="00CD1759"/>
    <w:rsid w:val="00CD282D"/>
    <w:rsid w:val="00CE1DD0"/>
    <w:rsid w:val="00CF6174"/>
    <w:rsid w:val="00CF77EA"/>
    <w:rsid w:val="00D0414C"/>
    <w:rsid w:val="00D06D57"/>
    <w:rsid w:val="00D10B9E"/>
    <w:rsid w:val="00D211E8"/>
    <w:rsid w:val="00D22C6B"/>
    <w:rsid w:val="00D26748"/>
    <w:rsid w:val="00D27DDC"/>
    <w:rsid w:val="00D337E7"/>
    <w:rsid w:val="00D47592"/>
    <w:rsid w:val="00D77C29"/>
    <w:rsid w:val="00D815EB"/>
    <w:rsid w:val="00D82B8F"/>
    <w:rsid w:val="00D85E70"/>
    <w:rsid w:val="00DB2DB8"/>
    <w:rsid w:val="00DB65ED"/>
    <w:rsid w:val="00DC60EA"/>
    <w:rsid w:val="00DD4137"/>
    <w:rsid w:val="00DD4469"/>
    <w:rsid w:val="00DD6E35"/>
    <w:rsid w:val="00DD7983"/>
    <w:rsid w:val="00DF5469"/>
    <w:rsid w:val="00DF60D2"/>
    <w:rsid w:val="00E00225"/>
    <w:rsid w:val="00E0179F"/>
    <w:rsid w:val="00E025C9"/>
    <w:rsid w:val="00E26339"/>
    <w:rsid w:val="00E35B17"/>
    <w:rsid w:val="00E3639B"/>
    <w:rsid w:val="00E60888"/>
    <w:rsid w:val="00E64FF0"/>
    <w:rsid w:val="00E8557E"/>
    <w:rsid w:val="00EA23A9"/>
    <w:rsid w:val="00EE4788"/>
    <w:rsid w:val="00EF38A6"/>
    <w:rsid w:val="00EF5EBC"/>
    <w:rsid w:val="00EF6BDD"/>
    <w:rsid w:val="00F10D9F"/>
    <w:rsid w:val="00F17407"/>
    <w:rsid w:val="00F3139E"/>
    <w:rsid w:val="00F338D8"/>
    <w:rsid w:val="00F368D8"/>
    <w:rsid w:val="00F44127"/>
    <w:rsid w:val="00F45BA8"/>
    <w:rsid w:val="00F5187F"/>
    <w:rsid w:val="00F55AFE"/>
    <w:rsid w:val="00F647CE"/>
    <w:rsid w:val="00F70007"/>
    <w:rsid w:val="00F81883"/>
    <w:rsid w:val="00F82723"/>
    <w:rsid w:val="00F9302A"/>
    <w:rsid w:val="00FA1F2E"/>
    <w:rsid w:val="00FA5812"/>
    <w:rsid w:val="00FA674A"/>
    <w:rsid w:val="00FB4365"/>
    <w:rsid w:val="00FC0672"/>
    <w:rsid w:val="00FC2E9A"/>
    <w:rsid w:val="00FC68BC"/>
    <w:rsid w:val="00FC74AB"/>
    <w:rsid w:val="00FD083D"/>
    <w:rsid w:val="00FD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32F3159"/>
  <w15:chartTrackingRefBased/>
  <w15:docId w15:val="{F3E62735-7C2E-4546-9764-6EEFFDDD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24E8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9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mrea"/>
    <w:rsid w:val="00194A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194A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6D1A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rsid w:val="006D1A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mrea"/>
    <w:rsid w:val="00283D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rsid w:val="00DD4137"/>
    <w:rPr>
      <w:rFonts w:ascii="Arial" w:hAnsi="Arial" w:cs="Arial"/>
      <w:b/>
      <w:bCs/>
      <w:iCs/>
      <w:sz w:val="22"/>
      <w:szCs w:val="28"/>
    </w:rPr>
  </w:style>
  <w:style w:type="paragraph" w:styleId="Sprotnaopomba-besedilo">
    <w:name w:val="footnote text"/>
    <w:basedOn w:val="Navaden"/>
    <w:link w:val="Sprotnaopomba-besediloZnak"/>
    <w:rsid w:val="00DD4137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DD4137"/>
    <w:rPr>
      <w:rFonts w:ascii="Arial" w:hAnsi="Arial" w:cs="Arial"/>
    </w:rPr>
  </w:style>
  <w:style w:type="character" w:styleId="Sprotnaopomba-sklic">
    <w:name w:val="footnote reference"/>
    <w:rsid w:val="00DD4137"/>
    <w:rPr>
      <w:vertAlign w:val="superscript"/>
    </w:rPr>
  </w:style>
  <w:style w:type="character" w:customStyle="1" w:styleId="NogaZnak">
    <w:name w:val="Noga Znak"/>
    <w:link w:val="Noga"/>
    <w:uiPriority w:val="99"/>
    <w:rsid w:val="006D63D0"/>
    <w:rPr>
      <w:rFonts w:ascii="Arial" w:hAnsi="Arial" w:cs="Arial"/>
      <w:sz w:val="22"/>
      <w:szCs w:val="22"/>
    </w:rPr>
  </w:style>
  <w:style w:type="paragraph" w:customStyle="1" w:styleId="Standard">
    <w:name w:val="Standard"/>
    <w:rsid w:val="008B22D0"/>
    <w:pPr>
      <w:suppressAutoHyphens/>
      <w:autoSpaceDN w:val="0"/>
      <w:spacing w:line="276" w:lineRule="auto"/>
      <w:ind w:right="6"/>
      <w:jc w:val="both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odstavek">
    <w:name w:val="odstavek"/>
    <w:basedOn w:val="Navaden"/>
    <w:rsid w:val="00A97E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lineazaodstavkom">
    <w:name w:val="alineazaodstavkom"/>
    <w:basedOn w:val="Navaden"/>
    <w:rsid w:val="00A97E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ZPISI\ZPVSUN-23_2008\VZOREC%20RAZPISNE%20DOKUMENTACIJE\Obrazec%20prijava%20-%20OBRAZE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9B9C-5966-47FC-ACBB-28F9329C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prijava - OBRAZEC</Template>
  <TotalTime>23</TotalTime>
  <Pages>3</Pages>
  <Words>310</Words>
  <Characters>2574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subject/>
  <dc:creator>Doroteja Umek</dc:creator>
  <cp:keywords/>
  <cp:lastModifiedBy>Tina Korenika</cp:lastModifiedBy>
  <cp:revision>11</cp:revision>
  <cp:lastPrinted>2012-02-09T13:14:00Z</cp:lastPrinted>
  <dcterms:created xsi:type="dcterms:W3CDTF">2022-08-17T09:06:00Z</dcterms:created>
  <dcterms:modified xsi:type="dcterms:W3CDTF">2024-10-04T12:55:00Z</dcterms:modified>
</cp:coreProperties>
</file>